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EA" w:rsidRDefault="009366EA" w:rsidP="00D2038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 w:val="28"/>
          <w:szCs w:val="28"/>
          <w:lang w:val="uk-UA" w:eastAsia="ru-RU"/>
        </w:rPr>
      </w:pPr>
    </w:p>
    <w:p w:rsidR="009366EA" w:rsidRDefault="009366EA" w:rsidP="00D2038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 w:val="28"/>
          <w:szCs w:val="28"/>
          <w:lang w:val="uk-UA" w:eastAsia="ru-RU"/>
        </w:rPr>
      </w:pPr>
    </w:p>
    <w:p w:rsidR="009366EA" w:rsidRDefault="009366EA" w:rsidP="00D2038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 w:val="28"/>
          <w:szCs w:val="28"/>
          <w:lang w:val="uk-UA" w:eastAsia="ru-RU"/>
        </w:rPr>
      </w:pPr>
    </w:p>
    <w:p w:rsidR="009366EA" w:rsidRDefault="009366EA" w:rsidP="00D2038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 w:val="28"/>
          <w:szCs w:val="28"/>
          <w:lang w:val="uk-UA" w:eastAsia="ru-RU"/>
        </w:rPr>
      </w:pPr>
      <w:r w:rsidRPr="00700ACE">
        <w:rPr>
          <w:rFonts w:ascii="Times New Roman" w:hAnsi="Times New Roman"/>
          <w:sz w:val="28"/>
          <w:szCs w:val="28"/>
          <w:lang w:val="uk-UA" w:eastAsia="ru-RU"/>
        </w:rPr>
        <w:t>Додаток</w:t>
      </w:r>
    </w:p>
    <w:p w:rsidR="009366EA" w:rsidRPr="00700ACE" w:rsidRDefault="009366EA" w:rsidP="00D2038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/>
          <w:sz w:val="28"/>
          <w:szCs w:val="28"/>
          <w:lang w:val="uk-UA" w:eastAsia="ru-RU"/>
        </w:rPr>
      </w:pPr>
      <w:r w:rsidRPr="00700ACE">
        <w:rPr>
          <w:rFonts w:ascii="Times New Roman" w:hAnsi="Times New Roman"/>
          <w:sz w:val="28"/>
          <w:szCs w:val="28"/>
          <w:lang w:val="uk-UA" w:eastAsia="ru-RU"/>
        </w:rPr>
        <w:t>до розпорядження</w:t>
      </w:r>
    </w:p>
    <w:p w:rsidR="009366EA" w:rsidRPr="00700ACE" w:rsidRDefault="009366EA" w:rsidP="00EA4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17.02.2025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00ACE">
        <w:rPr>
          <w:rFonts w:ascii="Times New Roman" w:hAnsi="Times New Roman"/>
          <w:sz w:val="28"/>
          <w:szCs w:val="28"/>
          <w:lang w:val="uk-UA" w:eastAsia="ru-RU"/>
        </w:rPr>
        <w:t>№_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19</w:t>
      </w:r>
      <w:r w:rsidRPr="00700ACE">
        <w:rPr>
          <w:rFonts w:ascii="Times New Roman" w:hAnsi="Times New Roman"/>
          <w:sz w:val="28"/>
          <w:szCs w:val="28"/>
          <w:lang w:val="uk-UA" w:eastAsia="ru-RU"/>
        </w:rPr>
        <w:t>_</w:t>
      </w: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00ACE"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постійно діючої комісії для списання матеріальних цінностей </w:t>
      </w: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ru-RU"/>
        </w:rPr>
      </w:pP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ru-RU"/>
        </w:rPr>
      </w:pP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ru-RU"/>
        </w:rPr>
      </w:pP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00ACE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</w:t>
      </w: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4947" w:type="pct"/>
        <w:tblLook w:val="01E0"/>
      </w:tblPr>
      <w:tblGrid>
        <w:gridCol w:w="3417"/>
        <w:gridCol w:w="6192"/>
      </w:tblGrid>
      <w:tr w:rsidR="009366EA" w:rsidRPr="009A62DF" w:rsidTr="00FC36BE">
        <w:tc>
          <w:tcPr>
            <w:tcW w:w="1778" w:type="pct"/>
          </w:tcPr>
          <w:p w:rsidR="009366EA" w:rsidRPr="00EA43C0" w:rsidRDefault="009366EA" w:rsidP="00700AC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КУШНІРУК</w:t>
            </w:r>
          </w:p>
          <w:p w:rsidR="009366EA" w:rsidRPr="00700ACE" w:rsidRDefault="009366EA" w:rsidP="00700AC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Андрій Дмитрович</w:t>
            </w:r>
          </w:p>
        </w:tc>
        <w:tc>
          <w:tcPr>
            <w:tcW w:w="3222" w:type="pct"/>
          </w:tcPr>
          <w:p w:rsidR="009366EA" w:rsidRPr="00700ACE" w:rsidRDefault="009366EA" w:rsidP="00074943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ind w:left="-65" w:hanging="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й заступник голови районної державної адміністрації – начальника районної 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військової адміністрації</w:t>
            </w:r>
          </w:p>
        </w:tc>
      </w:tr>
    </w:tbl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3"/>
          <w:sz w:val="10"/>
          <w:szCs w:val="10"/>
          <w:lang w:val="ru-RU" w:eastAsia="ru-RU"/>
        </w:rPr>
      </w:pPr>
    </w:p>
    <w:p w:rsidR="009366EA" w:rsidRPr="00700ACE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13"/>
          <w:sz w:val="10"/>
          <w:szCs w:val="10"/>
          <w:lang w:val="uk-UA" w:eastAsia="ru-RU"/>
        </w:rPr>
      </w:pPr>
    </w:p>
    <w:tbl>
      <w:tblPr>
        <w:tblW w:w="4947" w:type="pct"/>
        <w:tblLook w:val="01E0"/>
      </w:tblPr>
      <w:tblGrid>
        <w:gridCol w:w="3407"/>
        <w:gridCol w:w="10"/>
        <w:gridCol w:w="6175"/>
        <w:gridCol w:w="17"/>
      </w:tblGrid>
      <w:tr w:rsidR="009366EA" w:rsidRPr="009A62DF" w:rsidTr="00CC3B42">
        <w:trPr>
          <w:gridAfter w:val="1"/>
          <w:wAfter w:w="9" w:type="pct"/>
          <w:trHeight w:val="1252"/>
        </w:trPr>
        <w:tc>
          <w:tcPr>
            <w:tcW w:w="1773" w:type="pct"/>
          </w:tcPr>
          <w:p w:rsidR="009366EA" w:rsidRDefault="009366EA" w:rsidP="00493150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366EA" w:rsidRDefault="009366EA" w:rsidP="001E5F41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366EA" w:rsidRPr="00700ACE" w:rsidRDefault="009366EA" w:rsidP="001E5A2F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БОДНАРЮК</w:t>
            </w:r>
          </w:p>
          <w:p w:rsidR="009366EA" w:rsidRDefault="009366EA" w:rsidP="001E5A2F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Руслана Юріївна</w:t>
            </w:r>
          </w:p>
          <w:p w:rsidR="009366EA" w:rsidRDefault="009366EA" w:rsidP="001E5F41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366EA" w:rsidRPr="00700ACE" w:rsidRDefault="009366EA" w:rsidP="001E5A2F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18" w:type="pct"/>
            <w:gridSpan w:val="2"/>
          </w:tcPr>
          <w:p w:rsidR="009366EA" w:rsidRDefault="009366EA" w:rsidP="00CC3B42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1381">
              <w:rPr>
                <w:rFonts w:ascii="Times New Roman" w:hAnsi="Times New Roman"/>
                <w:b/>
                <w:color w:val="000000"/>
                <w:spacing w:val="-13"/>
                <w:sz w:val="28"/>
                <w:szCs w:val="28"/>
                <w:lang w:val="uk-UA" w:eastAsia="ru-RU"/>
              </w:rPr>
              <w:t xml:space="preserve">        Члени  комісії</w:t>
            </w:r>
            <w:r w:rsidRPr="00700ACE">
              <w:rPr>
                <w:rFonts w:ascii="Times New Roman" w:hAnsi="Times New Roman"/>
                <w:b/>
                <w:color w:val="000000"/>
                <w:spacing w:val="-13"/>
                <w:sz w:val="28"/>
                <w:szCs w:val="28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pacing w:val="-13"/>
                <w:sz w:val="28"/>
                <w:szCs w:val="28"/>
                <w:lang w:val="uk-UA" w:eastAsia="ru-RU"/>
              </w:rPr>
              <w:t xml:space="preserve"> </w:t>
            </w:r>
          </w:p>
          <w:p w:rsidR="009366EA" w:rsidRDefault="009366EA" w:rsidP="00700AC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366EA" w:rsidRDefault="009366EA" w:rsidP="00D92BFA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керівник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апарату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районної державної адміністрації – 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районної військової адміністрації</w:t>
            </w:r>
          </w:p>
          <w:p w:rsidR="009366EA" w:rsidRPr="00700ACE" w:rsidRDefault="009366EA" w:rsidP="00700AC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366EA" w:rsidRPr="009A62DF" w:rsidTr="00493150">
        <w:tc>
          <w:tcPr>
            <w:tcW w:w="1778" w:type="pct"/>
            <w:gridSpan w:val="2"/>
          </w:tcPr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ВАСИЛИНА</w:t>
            </w:r>
          </w:p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Аліна Михайлівна</w:t>
            </w:r>
          </w:p>
        </w:tc>
        <w:tc>
          <w:tcPr>
            <w:tcW w:w="3222" w:type="pct"/>
            <w:gridSpan w:val="2"/>
          </w:tcPr>
          <w:p w:rsidR="009366EA" w:rsidRDefault="009366EA" w:rsidP="004A0E36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фінансово-господарського забезпечення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апарату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районної державної адміністрації – 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районної військової адміністрації</w:t>
            </w:r>
          </w:p>
          <w:p w:rsidR="009366EA" w:rsidRPr="00700ACE" w:rsidRDefault="009366EA" w:rsidP="004A0E36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366EA" w:rsidRPr="009A62DF" w:rsidTr="00493150">
        <w:trPr>
          <w:gridAfter w:val="1"/>
          <w:wAfter w:w="9" w:type="pct"/>
          <w:trHeight w:val="239"/>
        </w:trPr>
        <w:tc>
          <w:tcPr>
            <w:tcW w:w="1773" w:type="pct"/>
          </w:tcPr>
          <w:p w:rsidR="009366EA" w:rsidRDefault="009366EA" w:rsidP="00C96840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ДІДИК </w:t>
            </w:r>
          </w:p>
          <w:p w:rsidR="009366EA" w:rsidRDefault="009366EA" w:rsidP="00C96840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Маріанна Юріївна</w:t>
            </w:r>
          </w:p>
          <w:p w:rsidR="009366EA" w:rsidRPr="00700ACE" w:rsidRDefault="009366EA" w:rsidP="003C0628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18" w:type="pct"/>
            <w:gridSpan w:val="2"/>
          </w:tcPr>
          <w:p w:rsidR="009366EA" w:rsidRDefault="009366EA" w:rsidP="00C96840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відділу фінансово-господарського забезпечення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апарату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районної державної адміністрації – 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районної військової адміністрації</w:t>
            </w:r>
          </w:p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366EA" w:rsidRPr="009A62DF" w:rsidTr="00C36B96">
        <w:trPr>
          <w:gridAfter w:val="1"/>
          <w:wAfter w:w="9" w:type="pct"/>
          <w:trHeight w:val="1239"/>
        </w:trPr>
        <w:tc>
          <w:tcPr>
            <w:tcW w:w="1773" w:type="pct"/>
          </w:tcPr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ПЕРШИН</w:t>
            </w:r>
          </w:p>
          <w:p w:rsidR="009366EA" w:rsidRPr="00700ACE" w:rsidRDefault="009366EA" w:rsidP="00CC15DA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Євген Семенович</w:t>
            </w:r>
          </w:p>
        </w:tc>
        <w:tc>
          <w:tcPr>
            <w:tcW w:w="3218" w:type="pct"/>
            <w:gridSpan w:val="2"/>
          </w:tcPr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завідувач сектору з питань запобігання та виявлення корупції районної державної адміністрації –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районної військової адміністрації</w:t>
            </w:r>
          </w:p>
        </w:tc>
      </w:tr>
      <w:tr w:rsidR="009366EA" w:rsidRPr="009A62DF" w:rsidTr="00CC15DA">
        <w:trPr>
          <w:gridAfter w:val="1"/>
          <w:wAfter w:w="9" w:type="pct"/>
          <w:trHeight w:val="1373"/>
        </w:trPr>
        <w:tc>
          <w:tcPr>
            <w:tcW w:w="1773" w:type="pct"/>
          </w:tcPr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ПОЛЯК</w:t>
            </w:r>
          </w:p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Руслана Миколаївна</w:t>
            </w:r>
          </w:p>
          <w:p w:rsidR="009366EA" w:rsidRPr="00700ACE" w:rsidRDefault="009366EA" w:rsidP="00CC15DA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366EA" w:rsidRPr="00700ACE" w:rsidRDefault="009366EA" w:rsidP="00CC15DA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18" w:type="pct"/>
            <w:gridSpan w:val="2"/>
          </w:tcPr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документообігу та контролю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апарату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районної державної адміністрації –</w:t>
            </w:r>
            <w:r w:rsidRPr="00700A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районної військової адміністрації</w:t>
            </w:r>
          </w:p>
          <w:p w:rsidR="009366EA" w:rsidRPr="00700ACE" w:rsidRDefault="009366EA" w:rsidP="00FC36BE">
            <w:pPr>
              <w:widowControl w:val="0"/>
              <w:tabs>
                <w:tab w:val="left" w:pos="9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 w:rsidRPr="00241426">
        <w:rPr>
          <w:rFonts w:ascii="Times New Roman" w:hAnsi="Times New Roman"/>
          <w:b/>
          <w:sz w:val="28"/>
          <w:szCs w:val="28"/>
          <w:lang w:val="uk-UA" w:eastAsia="ru-RU"/>
        </w:rPr>
        <w:t xml:space="preserve">ерівник апарату </w:t>
      </w:r>
    </w:p>
    <w:p w:rsidR="009366EA" w:rsidRPr="00C36B96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41426">
        <w:rPr>
          <w:rFonts w:ascii="Times New Roman" w:hAnsi="Times New Roman"/>
          <w:b/>
          <w:sz w:val="28"/>
          <w:szCs w:val="28"/>
          <w:lang w:val="uk-UA" w:eastAsia="ru-RU"/>
        </w:rPr>
        <w:t>військової 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700ACE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700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>Руслана</w:t>
      </w:r>
      <w:r w:rsidRPr="0024142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БОДНАРЮК</w:t>
      </w:r>
      <w:r w:rsidRPr="00700AC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00ACE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</w:p>
    <w:p w:rsidR="009366EA" w:rsidRDefault="009366EA" w:rsidP="00700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9366EA" w:rsidSect="00B24AD3">
      <w:pgSz w:w="11906" w:h="16838"/>
      <w:pgMar w:top="0" w:right="567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EA" w:rsidRDefault="009366EA" w:rsidP="00FB0347">
      <w:pPr>
        <w:spacing w:after="0" w:line="240" w:lineRule="auto"/>
      </w:pPr>
      <w:r>
        <w:separator/>
      </w:r>
    </w:p>
  </w:endnote>
  <w:endnote w:type="continuationSeparator" w:id="1">
    <w:p w:rsidR="009366EA" w:rsidRDefault="009366EA" w:rsidP="00FB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EA" w:rsidRDefault="009366EA" w:rsidP="00FB0347">
      <w:pPr>
        <w:spacing w:after="0" w:line="240" w:lineRule="auto"/>
      </w:pPr>
      <w:r>
        <w:separator/>
      </w:r>
    </w:p>
  </w:footnote>
  <w:footnote w:type="continuationSeparator" w:id="1">
    <w:p w:rsidR="009366EA" w:rsidRDefault="009366EA" w:rsidP="00FB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253"/>
    <w:multiLevelType w:val="hybridMultilevel"/>
    <w:tmpl w:val="83D644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4D3BDC"/>
    <w:multiLevelType w:val="hybridMultilevel"/>
    <w:tmpl w:val="4DA6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196E"/>
    <w:multiLevelType w:val="hybridMultilevel"/>
    <w:tmpl w:val="3A6CBF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782AD6"/>
    <w:multiLevelType w:val="hybridMultilevel"/>
    <w:tmpl w:val="E3EC8DF4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D5F"/>
    <w:rsid w:val="000248A3"/>
    <w:rsid w:val="00030825"/>
    <w:rsid w:val="000418A3"/>
    <w:rsid w:val="0004299E"/>
    <w:rsid w:val="000554D8"/>
    <w:rsid w:val="00074943"/>
    <w:rsid w:val="00082B50"/>
    <w:rsid w:val="000862BC"/>
    <w:rsid w:val="00091748"/>
    <w:rsid w:val="00093437"/>
    <w:rsid w:val="00093793"/>
    <w:rsid w:val="000964C1"/>
    <w:rsid w:val="000975DE"/>
    <w:rsid w:val="000A4568"/>
    <w:rsid w:val="000B7C2B"/>
    <w:rsid w:val="000D1950"/>
    <w:rsid w:val="000E407F"/>
    <w:rsid w:val="000E66AD"/>
    <w:rsid w:val="000E7F84"/>
    <w:rsid w:val="000F1B4A"/>
    <w:rsid w:val="00105198"/>
    <w:rsid w:val="00106022"/>
    <w:rsid w:val="001128F7"/>
    <w:rsid w:val="00121F15"/>
    <w:rsid w:val="001238DA"/>
    <w:rsid w:val="00145153"/>
    <w:rsid w:val="001533E4"/>
    <w:rsid w:val="001626DE"/>
    <w:rsid w:val="001777D0"/>
    <w:rsid w:val="00184331"/>
    <w:rsid w:val="00196C3E"/>
    <w:rsid w:val="001E5A2F"/>
    <w:rsid w:val="001E5F41"/>
    <w:rsid w:val="001F5C52"/>
    <w:rsid w:val="002055A4"/>
    <w:rsid w:val="002145D5"/>
    <w:rsid w:val="00240BF4"/>
    <w:rsid w:val="00241426"/>
    <w:rsid w:val="0025701A"/>
    <w:rsid w:val="00263063"/>
    <w:rsid w:val="00277DA6"/>
    <w:rsid w:val="00281381"/>
    <w:rsid w:val="002D16DB"/>
    <w:rsid w:val="00320401"/>
    <w:rsid w:val="00321735"/>
    <w:rsid w:val="00340BAE"/>
    <w:rsid w:val="0035192C"/>
    <w:rsid w:val="00361049"/>
    <w:rsid w:val="00364108"/>
    <w:rsid w:val="003B42BF"/>
    <w:rsid w:val="003C0628"/>
    <w:rsid w:val="003C09A4"/>
    <w:rsid w:val="003D2158"/>
    <w:rsid w:val="00416406"/>
    <w:rsid w:val="0041735A"/>
    <w:rsid w:val="004249C2"/>
    <w:rsid w:val="00427B9B"/>
    <w:rsid w:val="00454DF2"/>
    <w:rsid w:val="00464DBC"/>
    <w:rsid w:val="00467D5F"/>
    <w:rsid w:val="00493150"/>
    <w:rsid w:val="0049579C"/>
    <w:rsid w:val="004A0E36"/>
    <w:rsid w:val="004B19DF"/>
    <w:rsid w:val="004D7D0B"/>
    <w:rsid w:val="00504B22"/>
    <w:rsid w:val="005050F9"/>
    <w:rsid w:val="00510DA0"/>
    <w:rsid w:val="0051188A"/>
    <w:rsid w:val="00512493"/>
    <w:rsid w:val="00535362"/>
    <w:rsid w:val="00537112"/>
    <w:rsid w:val="00537228"/>
    <w:rsid w:val="00543C5E"/>
    <w:rsid w:val="005579F9"/>
    <w:rsid w:val="00561300"/>
    <w:rsid w:val="00561BDD"/>
    <w:rsid w:val="00586D4E"/>
    <w:rsid w:val="00591E2E"/>
    <w:rsid w:val="005A2B0A"/>
    <w:rsid w:val="005C34E2"/>
    <w:rsid w:val="005D0886"/>
    <w:rsid w:val="005D7F29"/>
    <w:rsid w:val="005E71F3"/>
    <w:rsid w:val="005F7F03"/>
    <w:rsid w:val="006047BD"/>
    <w:rsid w:val="00616123"/>
    <w:rsid w:val="006176E2"/>
    <w:rsid w:val="00621168"/>
    <w:rsid w:val="006337A5"/>
    <w:rsid w:val="00653A75"/>
    <w:rsid w:val="00660626"/>
    <w:rsid w:val="00685BFE"/>
    <w:rsid w:val="0068774D"/>
    <w:rsid w:val="00696767"/>
    <w:rsid w:val="006C1120"/>
    <w:rsid w:val="006C1B4D"/>
    <w:rsid w:val="006D13DE"/>
    <w:rsid w:val="006E2399"/>
    <w:rsid w:val="00700ACE"/>
    <w:rsid w:val="00703C3C"/>
    <w:rsid w:val="007041D0"/>
    <w:rsid w:val="00724CE0"/>
    <w:rsid w:val="00726810"/>
    <w:rsid w:val="007369FA"/>
    <w:rsid w:val="00765E62"/>
    <w:rsid w:val="007874B7"/>
    <w:rsid w:val="007B07FE"/>
    <w:rsid w:val="007B54CF"/>
    <w:rsid w:val="007B730C"/>
    <w:rsid w:val="007C5CB9"/>
    <w:rsid w:val="0080407F"/>
    <w:rsid w:val="00805A2D"/>
    <w:rsid w:val="00807002"/>
    <w:rsid w:val="008357D9"/>
    <w:rsid w:val="00853D74"/>
    <w:rsid w:val="008569D1"/>
    <w:rsid w:val="0086005F"/>
    <w:rsid w:val="00860F34"/>
    <w:rsid w:val="00862C6B"/>
    <w:rsid w:val="008673B6"/>
    <w:rsid w:val="0086756A"/>
    <w:rsid w:val="00883F4F"/>
    <w:rsid w:val="008910BB"/>
    <w:rsid w:val="008A15D9"/>
    <w:rsid w:val="008A2110"/>
    <w:rsid w:val="008A2667"/>
    <w:rsid w:val="008A4845"/>
    <w:rsid w:val="008B0172"/>
    <w:rsid w:val="008C3070"/>
    <w:rsid w:val="008C469F"/>
    <w:rsid w:val="008D1EF5"/>
    <w:rsid w:val="008D400C"/>
    <w:rsid w:val="008D42DA"/>
    <w:rsid w:val="008D797B"/>
    <w:rsid w:val="008E2134"/>
    <w:rsid w:val="008E22F7"/>
    <w:rsid w:val="008E438C"/>
    <w:rsid w:val="008E70EF"/>
    <w:rsid w:val="008F6F13"/>
    <w:rsid w:val="00902BE5"/>
    <w:rsid w:val="00911D86"/>
    <w:rsid w:val="00916F09"/>
    <w:rsid w:val="00926AA4"/>
    <w:rsid w:val="00931D81"/>
    <w:rsid w:val="0093485F"/>
    <w:rsid w:val="009366EA"/>
    <w:rsid w:val="009377AE"/>
    <w:rsid w:val="0094136B"/>
    <w:rsid w:val="00945478"/>
    <w:rsid w:val="009668E8"/>
    <w:rsid w:val="00990B14"/>
    <w:rsid w:val="00992D67"/>
    <w:rsid w:val="00995B22"/>
    <w:rsid w:val="00996610"/>
    <w:rsid w:val="009A3283"/>
    <w:rsid w:val="009A44B6"/>
    <w:rsid w:val="009A62DF"/>
    <w:rsid w:val="009B011A"/>
    <w:rsid w:val="009B0BD9"/>
    <w:rsid w:val="009D27B2"/>
    <w:rsid w:val="009D5521"/>
    <w:rsid w:val="009F477A"/>
    <w:rsid w:val="00A00DAB"/>
    <w:rsid w:val="00A10EBC"/>
    <w:rsid w:val="00A1561A"/>
    <w:rsid w:val="00A51A7F"/>
    <w:rsid w:val="00A633CF"/>
    <w:rsid w:val="00A8299B"/>
    <w:rsid w:val="00A8436F"/>
    <w:rsid w:val="00AA0CC6"/>
    <w:rsid w:val="00AA5B06"/>
    <w:rsid w:val="00AC2418"/>
    <w:rsid w:val="00AD24C9"/>
    <w:rsid w:val="00AD415B"/>
    <w:rsid w:val="00AF1F43"/>
    <w:rsid w:val="00B03489"/>
    <w:rsid w:val="00B24AD3"/>
    <w:rsid w:val="00B358D3"/>
    <w:rsid w:val="00B43EE1"/>
    <w:rsid w:val="00B70F12"/>
    <w:rsid w:val="00B763BB"/>
    <w:rsid w:val="00B8446A"/>
    <w:rsid w:val="00B91C66"/>
    <w:rsid w:val="00B97006"/>
    <w:rsid w:val="00BC3614"/>
    <w:rsid w:val="00BC52F9"/>
    <w:rsid w:val="00BE651F"/>
    <w:rsid w:val="00BF1261"/>
    <w:rsid w:val="00C048BD"/>
    <w:rsid w:val="00C168ED"/>
    <w:rsid w:val="00C172AE"/>
    <w:rsid w:val="00C23DF4"/>
    <w:rsid w:val="00C26847"/>
    <w:rsid w:val="00C27E12"/>
    <w:rsid w:val="00C36B96"/>
    <w:rsid w:val="00C40380"/>
    <w:rsid w:val="00C403F1"/>
    <w:rsid w:val="00C427B6"/>
    <w:rsid w:val="00C55FCB"/>
    <w:rsid w:val="00C56A9F"/>
    <w:rsid w:val="00C605CF"/>
    <w:rsid w:val="00C660DC"/>
    <w:rsid w:val="00C669FE"/>
    <w:rsid w:val="00C7573B"/>
    <w:rsid w:val="00C87807"/>
    <w:rsid w:val="00C94D72"/>
    <w:rsid w:val="00C96840"/>
    <w:rsid w:val="00CA294D"/>
    <w:rsid w:val="00CB70B9"/>
    <w:rsid w:val="00CC15DA"/>
    <w:rsid w:val="00CC3B42"/>
    <w:rsid w:val="00CC46F8"/>
    <w:rsid w:val="00CC788B"/>
    <w:rsid w:val="00CD38F6"/>
    <w:rsid w:val="00CD3B10"/>
    <w:rsid w:val="00CD50BE"/>
    <w:rsid w:val="00CF7F8A"/>
    <w:rsid w:val="00D113DA"/>
    <w:rsid w:val="00D13BF6"/>
    <w:rsid w:val="00D17427"/>
    <w:rsid w:val="00D17AC1"/>
    <w:rsid w:val="00D20389"/>
    <w:rsid w:val="00D409F5"/>
    <w:rsid w:val="00D67BC2"/>
    <w:rsid w:val="00D87248"/>
    <w:rsid w:val="00D927D7"/>
    <w:rsid w:val="00D92BFA"/>
    <w:rsid w:val="00D952F0"/>
    <w:rsid w:val="00DB4E40"/>
    <w:rsid w:val="00DB5923"/>
    <w:rsid w:val="00DD079A"/>
    <w:rsid w:val="00DD316A"/>
    <w:rsid w:val="00DD4C69"/>
    <w:rsid w:val="00E14C83"/>
    <w:rsid w:val="00E16005"/>
    <w:rsid w:val="00E16426"/>
    <w:rsid w:val="00E26927"/>
    <w:rsid w:val="00E568E3"/>
    <w:rsid w:val="00E57303"/>
    <w:rsid w:val="00E8756B"/>
    <w:rsid w:val="00E921EE"/>
    <w:rsid w:val="00E9682B"/>
    <w:rsid w:val="00EA06BF"/>
    <w:rsid w:val="00EA43C0"/>
    <w:rsid w:val="00EB044F"/>
    <w:rsid w:val="00EB05EA"/>
    <w:rsid w:val="00EB44D7"/>
    <w:rsid w:val="00EB791D"/>
    <w:rsid w:val="00ED17C2"/>
    <w:rsid w:val="00EE0EAC"/>
    <w:rsid w:val="00EE11ED"/>
    <w:rsid w:val="00EF4D25"/>
    <w:rsid w:val="00F028D9"/>
    <w:rsid w:val="00F2544D"/>
    <w:rsid w:val="00F302F0"/>
    <w:rsid w:val="00F3490F"/>
    <w:rsid w:val="00F4613C"/>
    <w:rsid w:val="00F546F8"/>
    <w:rsid w:val="00F54776"/>
    <w:rsid w:val="00F8137E"/>
    <w:rsid w:val="00F928B0"/>
    <w:rsid w:val="00FB0347"/>
    <w:rsid w:val="00FC1C54"/>
    <w:rsid w:val="00FC36BE"/>
    <w:rsid w:val="00FC4B6C"/>
    <w:rsid w:val="00FC5394"/>
    <w:rsid w:val="00FD58BF"/>
    <w:rsid w:val="00FF49B9"/>
    <w:rsid w:val="00FF5A1A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E2"/>
    <w:pPr>
      <w:spacing w:after="160" w:line="259" w:lineRule="auto"/>
    </w:pPr>
    <w:rPr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034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034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B0347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B0347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67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7D5F"/>
    <w:rPr>
      <w:rFonts w:ascii="Courier New" w:hAnsi="Courier New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3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03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03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03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03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857</TotalTime>
  <Pages>1</Pages>
  <Words>797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234</cp:revision>
  <cp:lastPrinted>2025-02-12T11:15:00Z</cp:lastPrinted>
  <dcterms:created xsi:type="dcterms:W3CDTF">2022-09-28T06:45:00Z</dcterms:created>
  <dcterms:modified xsi:type="dcterms:W3CDTF">2025-03-20T09:30:00Z</dcterms:modified>
</cp:coreProperties>
</file>