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10" w:rsidRDefault="008A1710" w:rsidP="00E95028">
      <w:pPr>
        <w:tabs>
          <w:tab w:val="left" w:pos="567"/>
          <w:tab w:val="left" w:pos="4678"/>
          <w:tab w:val="left" w:pos="4820"/>
        </w:tabs>
        <w:jc w:val="center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 w:rsidRPr="00B20B10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zakonst.rada.gov.ua/images/gerb.gif" style="width:36pt;height:49.5pt;visibility:visible">
            <v:imagedata r:id="rId5" o:title=""/>
          </v:shape>
        </w:pict>
      </w:r>
    </w:p>
    <w:p w:rsidR="008A1710" w:rsidRPr="00AA21CB" w:rsidRDefault="008A1710" w:rsidP="00A8414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8A1710" w:rsidRDefault="008A1710" w:rsidP="00A8414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8A1710" w:rsidRPr="001817C3" w:rsidRDefault="008A1710" w:rsidP="00A8414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6"/>
          <w:szCs w:val="6"/>
          <w:lang w:val="uk-UA"/>
        </w:rPr>
      </w:pPr>
    </w:p>
    <w:p w:rsidR="008A1710" w:rsidRPr="00132378" w:rsidRDefault="008A1710" w:rsidP="00A8414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8A1710" w:rsidRDefault="008A1710" w:rsidP="00A8414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8A1710" w:rsidRDefault="008A1710" w:rsidP="00403EFB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8A1710" w:rsidRPr="00403EFB" w:rsidRDefault="008A1710" w:rsidP="00403E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A1710" w:rsidRPr="003D35B7" w:rsidRDefault="008A1710" w:rsidP="00A84143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21.03.2025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   м.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8A1710" w:rsidRPr="003C7F0F" w:rsidRDefault="008A1710" w:rsidP="00291782">
      <w:pPr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8A1710" w:rsidRPr="00C9693D" w:rsidTr="00694C9C">
        <w:trPr>
          <w:trHeight w:val="299"/>
        </w:trPr>
        <w:tc>
          <w:tcPr>
            <w:tcW w:w="9639" w:type="dxa"/>
          </w:tcPr>
          <w:p w:rsidR="008A1710" w:rsidRDefault="008A1710" w:rsidP="0059001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C1B6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внесення змін до розпорядження голови</w:t>
            </w:r>
          </w:p>
          <w:p w:rsidR="008A1710" w:rsidRDefault="008A1710" w:rsidP="005900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райдержадміністрації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16.11.2021 № 261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„</w:t>
            </w:r>
            <w:r w:rsidRPr="00694C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 функції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694C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</w:t>
            </w:r>
          </w:p>
          <w:p w:rsidR="008A1710" w:rsidRDefault="008A1710" w:rsidP="0059001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694C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повноваження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694C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голови, першого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694C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заступника,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заступник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ів</w:t>
            </w:r>
          </w:p>
          <w:p w:rsidR="008A1710" w:rsidRPr="00C9693D" w:rsidRDefault="008A1710" w:rsidP="00C9693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5900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голови 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Ужгородської </w:t>
            </w:r>
            <w:r w:rsidRPr="005900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рай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онної </w:t>
            </w:r>
            <w:r w:rsidRPr="005900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держа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вної а</w:t>
            </w:r>
            <w:r w:rsidRPr="005900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дміністрації”</w:t>
            </w:r>
          </w:p>
        </w:tc>
        <w:tc>
          <w:tcPr>
            <w:tcW w:w="4565" w:type="dxa"/>
          </w:tcPr>
          <w:p w:rsidR="008A1710" w:rsidRPr="002B0D7A" w:rsidRDefault="008A1710" w:rsidP="005765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1710" w:rsidRPr="002B0D7A" w:rsidRDefault="008A1710" w:rsidP="0029178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1710" w:rsidRPr="00A31E62" w:rsidRDefault="008A1710" w:rsidP="00F819E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E62"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статей 4, 15, 28 Закону України „Про правовий режим воєнного стану”, статей 6, 39, 40, 41 Закону України „Про місцеві державні адміністрації”, </w:t>
      </w:r>
      <w:r w:rsidRPr="00A31E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указів Президента України: від 24 лютого 2022 року  № 68/2022 „Про утворення військових адміністрацій”, від 24 лютого 2022 року № 64/2022 „Про введення воєнного стану в Україні”, 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14січня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 xml:space="preserve"> „Про продовження строку дії воєнного стану в Україні”, Регламенту Ужгородської райдержадміністрації, затвердженого розпорядженням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>о. голови райдержадміністрації 15.03.2021 № 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A31E62">
        <w:rPr>
          <w:rFonts w:ascii="Times New Roman" w:hAnsi="Times New Roman" w:cs="Times New Roman"/>
          <w:sz w:val="28"/>
          <w:szCs w:val="28"/>
          <w:lang w:val="uk-UA"/>
        </w:rPr>
        <w:t>, у зв’язку з кадровими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виробничою необхідністю</w:t>
      </w:r>
    </w:p>
    <w:p w:rsidR="008A1710" w:rsidRDefault="008A1710" w:rsidP="00A8414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710" w:rsidRPr="00A84143" w:rsidRDefault="008A1710" w:rsidP="00A8414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0C4">
        <w:rPr>
          <w:rFonts w:ascii="Times New Roman" w:hAnsi="Times New Roman" w:cs="Times New Roman"/>
          <w:b/>
          <w:sz w:val="28"/>
          <w:szCs w:val="28"/>
          <w:lang w:val="uk-UA"/>
        </w:rPr>
        <w:t>З О БО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032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F720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З У Ю:</w:t>
      </w:r>
    </w:p>
    <w:p w:rsidR="008A1710" w:rsidRPr="00706F8B" w:rsidRDefault="008A1710" w:rsidP="002B0D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710" w:rsidRPr="00F80F4A" w:rsidRDefault="008A1710" w:rsidP="00A841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779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розпорядження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Pr="00734779">
        <w:rPr>
          <w:rFonts w:ascii="Times New Roman" w:hAnsi="Times New Roman" w:cs="Times New Roman"/>
          <w:bCs/>
          <w:sz w:val="28"/>
          <w:szCs w:val="28"/>
          <w:lang w:val="uk-UA"/>
        </w:rPr>
        <w:t>16.11.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734779">
        <w:rPr>
          <w:rFonts w:ascii="Times New Roman" w:hAnsi="Times New Roman" w:cs="Times New Roman"/>
          <w:bCs/>
          <w:sz w:val="28"/>
          <w:szCs w:val="28"/>
          <w:lang w:val="uk-UA"/>
        </w:rPr>
        <w:t>21 № 261 „Про функції та повноваження голови, першого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4779">
        <w:rPr>
          <w:rFonts w:ascii="Times New Roman" w:hAnsi="Times New Roman" w:cs="Times New Roman"/>
          <w:bCs/>
          <w:sz w:val="28"/>
          <w:szCs w:val="28"/>
          <w:lang w:val="uk-UA"/>
        </w:rPr>
        <w:t>заступника, заступників голови Ужгородської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4779">
        <w:rPr>
          <w:rFonts w:ascii="Times New Roman" w:hAnsi="Times New Roman" w:cs="Times New Roman"/>
          <w:bCs/>
          <w:sz w:val="28"/>
          <w:szCs w:val="28"/>
          <w:lang w:val="uk-UA"/>
        </w:rPr>
        <w:t>районної державної адміністрації”</w:t>
      </w:r>
      <w:r w:rsidRPr="00F80F4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A1710" w:rsidRPr="00F80F4A" w:rsidRDefault="008A1710" w:rsidP="00F80F4A">
      <w:pPr>
        <w:pStyle w:val="21"/>
        <w:ind w:firstLine="567"/>
        <w:rPr>
          <w:szCs w:val="28"/>
        </w:rPr>
      </w:pPr>
      <w:r>
        <w:rPr>
          <w:szCs w:val="28"/>
        </w:rPr>
        <w:t>1.1. У</w:t>
      </w:r>
      <w:r w:rsidRPr="00F80F4A">
        <w:rPr>
          <w:szCs w:val="28"/>
        </w:rPr>
        <w:t xml:space="preserve"> розділі „Заступник голови райдержадміністрації Віталій ДУПИН” абзац 18 викласти у новій редакції:</w:t>
      </w:r>
    </w:p>
    <w:p w:rsidR="008A1710" w:rsidRPr="00F80F4A" w:rsidRDefault="008A1710" w:rsidP="00F80F4A">
      <w:pPr>
        <w:pStyle w:val="21"/>
        <w:ind w:firstLine="567"/>
        <w:rPr>
          <w:szCs w:val="28"/>
        </w:rPr>
      </w:pPr>
      <w:r>
        <w:rPr>
          <w:szCs w:val="28"/>
        </w:rPr>
        <w:t>„</w:t>
      </w:r>
      <w:r w:rsidRPr="00F80F4A">
        <w:rPr>
          <w:szCs w:val="28"/>
        </w:rPr>
        <w:t>КОНТРОЛЮЄ ДІЯЛЬНІСТЬ:</w:t>
      </w:r>
    </w:p>
    <w:p w:rsidR="008A1710" w:rsidRPr="00F2122D" w:rsidRDefault="008A1710" w:rsidP="00F80F4A">
      <w:pPr>
        <w:pStyle w:val="21"/>
        <w:tabs>
          <w:tab w:val="left" w:pos="4276"/>
        </w:tabs>
        <w:ind w:firstLine="567"/>
        <w:rPr>
          <w:bCs/>
          <w:szCs w:val="28"/>
        </w:rPr>
      </w:pPr>
      <w:r w:rsidRPr="00F2122D">
        <w:rPr>
          <w:bCs/>
          <w:szCs w:val="28"/>
        </w:rPr>
        <w:t>відділу культури, освіти</w:t>
      </w:r>
      <w:r>
        <w:rPr>
          <w:bCs/>
          <w:szCs w:val="28"/>
        </w:rPr>
        <w:t>,</w:t>
      </w:r>
      <w:r w:rsidRPr="00F2122D">
        <w:rPr>
          <w:bCs/>
          <w:szCs w:val="28"/>
        </w:rPr>
        <w:t xml:space="preserve"> молоді та спорту </w:t>
      </w:r>
      <w:r>
        <w:rPr>
          <w:bCs/>
          <w:szCs w:val="28"/>
        </w:rPr>
        <w:t>районної військової адміністрації</w:t>
      </w:r>
      <w:r w:rsidRPr="00F2122D">
        <w:rPr>
          <w:bCs/>
          <w:szCs w:val="28"/>
        </w:rPr>
        <w:t>;</w:t>
      </w:r>
    </w:p>
    <w:p w:rsidR="008A1710" w:rsidRPr="00F80F4A" w:rsidRDefault="008A1710" w:rsidP="00F80F4A">
      <w:pPr>
        <w:pStyle w:val="21"/>
        <w:tabs>
          <w:tab w:val="left" w:pos="4276"/>
        </w:tabs>
        <w:ind w:firstLine="567"/>
        <w:rPr>
          <w:bCs/>
          <w:szCs w:val="28"/>
        </w:rPr>
      </w:pPr>
      <w:r w:rsidRPr="00F2122D">
        <w:rPr>
          <w:szCs w:val="28"/>
        </w:rPr>
        <w:t xml:space="preserve">відділу </w:t>
      </w:r>
      <w:r>
        <w:rPr>
          <w:szCs w:val="28"/>
        </w:rPr>
        <w:t xml:space="preserve">з питань </w:t>
      </w:r>
      <w:r w:rsidRPr="00F2122D">
        <w:rPr>
          <w:szCs w:val="28"/>
        </w:rPr>
        <w:t xml:space="preserve">цивільного захисту </w:t>
      </w:r>
      <w:r>
        <w:rPr>
          <w:bCs/>
          <w:szCs w:val="28"/>
        </w:rPr>
        <w:t>районної військової адміністрації</w:t>
      </w:r>
      <w:r w:rsidRPr="00F2122D">
        <w:rPr>
          <w:szCs w:val="28"/>
        </w:rPr>
        <w:t>;</w:t>
      </w:r>
    </w:p>
    <w:p w:rsidR="008A1710" w:rsidRPr="00F80F4A" w:rsidRDefault="008A1710" w:rsidP="00F80F4A">
      <w:pPr>
        <w:pStyle w:val="21"/>
        <w:tabs>
          <w:tab w:val="left" w:pos="4276"/>
        </w:tabs>
        <w:ind w:firstLine="567"/>
        <w:rPr>
          <w:bCs/>
          <w:szCs w:val="28"/>
        </w:rPr>
      </w:pPr>
      <w:r w:rsidRPr="00F2122D">
        <w:rPr>
          <w:bCs/>
          <w:szCs w:val="28"/>
        </w:rPr>
        <w:t xml:space="preserve">управління соціального захисту населення </w:t>
      </w:r>
      <w:r>
        <w:rPr>
          <w:bCs/>
          <w:szCs w:val="28"/>
        </w:rPr>
        <w:t>районної військової адміністрації</w:t>
      </w:r>
      <w:r w:rsidRPr="00F2122D">
        <w:rPr>
          <w:bCs/>
          <w:szCs w:val="28"/>
        </w:rPr>
        <w:t>;</w:t>
      </w:r>
    </w:p>
    <w:p w:rsidR="008A1710" w:rsidRPr="00F2122D" w:rsidRDefault="008A1710" w:rsidP="00F80F4A">
      <w:pPr>
        <w:pStyle w:val="21"/>
        <w:tabs>
          <w:tab w:val="left" w:pos="4276"/>
        </w:tabs>
        <w:ind w:firstLine="567"/>
        <w:rPr>
          <w:bCs/>
          <w:szCs w:val="28"/>
        </w:rPr>
      </w:pPr>
      <w:r>
        <w:rPr>
          <w:bCs/>
          <w:szCs w:val="28"/>
        </w:rPr>
        <w:t>відділу з питань</w:t>
      </w:r>
      <w:r w:rsidRPr="00F2122D">
        <w:rPr>
          <w:bCs/>
          <w:szCs w:val="28"/>
        </w:rPr>
        <w:t xml:space="preserve"> оборонної роботи</w:t>
      </w:r>
      <w:r>
        <w:rPr>
          <w:bCs/>
          <w:szCs w:val="28"/>
        </w:rPr>
        <w:t xml:space="preserve"> та взаємодії з правоохоронними органами районної військової адміністрації</w:t>
      </w:r>
      <w:r w:rsidRPr="00F2122D">
        <w:rPr>
          <w:bCs/>
          <w:szCs w:val="28"/>
        </w:rPr>
        <w:t>;</w:t>
      </w:r>
    </w:p>
    <w:p w:rsidR="008A1710" w:rsidRDefault="008A1710" w:rsidP="00F80F4A">
      <w:pPr>
        <w:pStyle w:val="21"/>
        <w:tabs>
          <w:tab w:val="left" w:pos="4276"/>
        </w:tabs>
        <w:ind w:firstLine="567"/>
        <w:rPr>
          <w:bCs/>
          <w:szCs w:val="28"/>
        </w:rPr>
      </w:pPr>
      <w:r>
        <w:rPr>
          <w:bCs/>
          <w:szCs w:val="28"/>
        </w:rPr>
        <w:t>відділу з питань ветеранської політики районної військової адміністрації</w:t>
      </w:r>
      <w:r w:rsidRPr="00F2122D">
        <w:rPr>
          <w:bCs/>
          <w:szCs w:val="28"/>
        </w:rPr>
        <w:t xml:space="preserve">; </w:t>
      </w:r>
    </w:p>
    <w:p w:rsidR="008A1710" w:rsidRPr="00F2122D" w:rsidRDefault="008A1710" w:rsidP="00F80F4A">
      <w:pPr>
        <w:pStyle w:val="21"/>
        <w:tabs>
          <w:tab w:val="left" w:pos="4276"/>
        </w:tabs>
        <w:ind w:firstLine="567"/>
        <w:rPr>
          <w:bCs/>
          <w:szCs w:val="28"/>
        </w:rPr>
      </w:pPr>
      <w:r w:rsidRPr="00F2122D">
        <w:rPr>
          <w:bCs/>
          <w:szCs w:val="28"/>
        </w:rPr>
        <w:t xml:space="preserve">служби у справах дітей </w:t>
      </w:r>
      <w:r>
        <w:rPr>
          <w:bCs/>
          <w:szCs w:val="28"/>
        </w:rPr>
        <w:t>районної військової адміністрації”</w:t>
      </w:r>
      <w:r w:rsidRPr="00F2122D">
        <w:rPr>
          <w:bCs/>
          <w:szCs w:val="28"/>
        </w:rPr>
        <w:t>.</w:t>
      </w:r>
    </w:p>
    <w:p w:rsidR="008A1710" w:rsidRDefault="008A1710" w:rsidP="004B68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Слова„Радіон КІШТУЛИНЕЦЬ” замінити словами „Роман МУШАК”.</w:t>
      </w:r>
    </w:p>
    <w:p w:rsidR="008A1710" w:rsidRDefault="008A1710" w:rsidP="00C969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Слова„Юрій ГУЗИНЕЦЬ” замінити на слово „Вакансія”.</w:t>
      </w:r>
    </w:p>
    <w:p w:rsidR="008A1710" w:rsidRDefault="008A1710" w:rsidP="00C969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1710" w:rsidRDefault="008A1710" w:rsidP="00C969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1710" w:rsidRDefault="008A1710" w:rsidP="00C969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A1710" w:rsidRPr="00C9693D" w:rsidRDefault="008A1710" w:rsidP="00C96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710" w:rsidRPr="00F80F4A" w:rsidRDefault="008A1710" w:rsidP="00FD2167">
      <w:pPr>
        <w:pStyle w:val="21"/>
        <w:ind w:firstLine="567"/>
        <w:rPr>
          <w:szCs w:val="28"/>
        </w:rPr>
      </w:pPr>
      <w:r>
        <w:rPr>
          <w:szCs w:val="28"/>
        </w:rPr>
        <w:t>1.4. У</w:t>
      </w:r>
      <w:r w:rsidRPr="00F80F4A">
        <w:rPr>
          <w:szCs w:val="28"/>
        </w:rPr>
        <w:t xml:space="preserve"> розділі „Заступник голови райдержадміністрації </w:t>
      </w:r>
      <w:r>
        <w:rPr>
          <w:szCs w:val="28"/>
        </w:rPr>
        <w:t>Роман МУШАК</w:t>
      </w:r>
      <w:r w:rsidRPr="00F80F4A">
        <w:rPr>
          <w:szCs w:val="28"/>
        </w:rPr>
        <w:t>” абзац 1</w:t>
      </w:r>
      <w:r>
        <w:rPr>
          <w:szCs w:val="28"/>
        </w:rPr>
        <w:t>6</w:t>
      </w:r>
      <w:r w:rsidRPr="00F80F4A">
        <w:rPr>
          <w:szCs w:val="28"/>
        </w:rPr>
        <w:t xml:space="preserve"> викласти у новій редакції:</w:t>
      </w:r>
    </w:p>
    <w:p w:rsidR="008A1710" w:rsidRPr="00F80F4A" w:rsidRDefault="008A1710" w:rsidP="00FD2167">
      <w:pPr>
        <w:pStyle w:val="21"/>
        <w:ind w:firstLine="567"/>
        <w:rPr>
          <w:szCs w:val="28"/>
        </w:rPr>
      </w:pPr>
      <w:r>
        <w:rPr>
          <w:szCs w:val="28"/>
        </w:rPr>
        <w:t>„</w:t>
      </w:r>
      <w:r w:rsidRPr="00F80F4A">
        <w:rPr>
          <w:szCs w:val="28"/>
        </w:rPr>
        <w:t>КОНТРОЛЮЄ ДІЯЛЬНІСТЬ:</w:t>
      </w:r>
    </w:p>
    <w:p w:rsidR="008A1710" w:rsidRPr="00F2122D" w:rsidRDefault="008A1710" w:rsidP="00FD2167">
      <w:pPr>
        <w:pStyle w:val="21"/>
        <w:tabs>
          <w:tab w:val="left" w:pos="-142"/>
        </w:tabs>
        <w:ind w:firstLine="567"/>
        <w:rPr>
          <w:bCs/>
          <w:szCs w:val="28"/>
        </w:rPr>
      </w:pPr>
      <w:r w:rsidRPr="00F2122D">
        <w:rPr>
          <w:bCs/>
          <w:szCs w:val="28"/>
        </w:rPr>
        <w:t>відділу цифрового розвитку, цифро</w:t>
      </w:r>
      <w:r>
        <w:rPr>
          <w:bCs/>
          <w:szCs w:val="28"/>
        </w:rPr>
        <w:t>вих трансформацій і цифровізації районної військової адміністрації</w:t>
      </w:r>
      <w:r w:rsidRPr="00F2122D">
        <w:rPr>
          <w:bCs/>
          <w:szCs w:val="28"/>
        </w:rPr>
        <w:t>;</w:t>
      </w:r>
    </w:p>
    <w:p w:rsidR="008A1710" w:rsidRPr="00F2122D" w:rsidRDefault="008A1710" w:rsidP="00FD2167">
      <w:pPr>
        <w:pStyle w:val="21"/>
        <w:tabs>
          <w:tab w:val="left" w:pos="4276"/>
        </w:tabs>
        <w:ind w:firstLine="567"/>
        <w:rPr>
          <w:bCs/>
          <w:szCs w:val="28"/>
        </w:rPr>
      </w:pPr>
      <w:r w:rsidRPr="00F2122D">
        <w:rPr>
          <w:bCs/>
          <w:szCs w:val="28"/>
        </w:rPr>
        <w:t xml:space="preserve">архівного відділу </w:t>
      </w:r>
      <w:r>
        <w:rPr>
          <w:bCs/>
          <w:szCs w:val="28"/>
        </w:rPr>
        <w:t>районної військової адміністрації</w:t>
      </w:r>
      <w:r w:rsidRPr="00F2122D">
        <w:rPr>
          <w:bCs/>
          <w:szCs w:val="28"/>
        </w:rPr>
        <w:t>;</w:t>
      </w:r>
    </w:p>
    <w:p w:rsidR="008A1710" w:rsidRPr="00FD2167" w:rsidRDefault="008A1710" w:rsidP="00FD21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167">
        <w:rPr>
          <w:rFonts w:ascii="Times New Roman" w:hAnsi="Times New Roman" w:cs="Times New Roman"/>
          <w:bCs/>
          <w:sz w:val="28"/>
          <w:szCs w:val="28"/>
          <w:lang w:val="uk-UA"/>
        </w:rPr>
        <w:t>відділу інформаційної діяльності та комунікацій з громадськістю районної військової адміністрації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FD216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A1710" w:rsidRDefault="008A1710" w:rsidP="00A84143">
      <w:pPr>
        <w:ind w:right="141" w:firstLine="425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</w:t>
      </w:r>
      <w:r w:rsidRPr="001E3082">
        <w:rPr>
          <w:rFonts w:ascii="Times New Roman" w:hAnsi="Times New Roman" w:cs="Times New Roman"/>
          <w:sz w:val="28"/>
          <w:szCs w:val="28"/>
        </w:rPr>
        <w:t>. Контроль за виконанням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082">
        <w:rPr>
          <w:rFonts w:ascii="Times New Roman" w:hAnsi="Times New Roman" w:cs="Times New Roman"/>
          <w:sz w:val="28"/>
          <w:szCs w:val="28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082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082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8A1710" w:rsidRDefault="008A1710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A1710" w:rsidRDefault="008A1710" w:rsidP="00291782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A1710" w:rsidRDefault="008A1710" w:rsidP="00A84143">
      <w:pPr>
        <w:tabs>
          <w:tab w:val="left" w:pos="567"/>
        </w:tabs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A1710" w:rsidRDefault="008A1710" w:rsidP="00A8414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голови</w:t>
      </w:r>
      <w:r w:rsidRPr="00CD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державної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</w:p>
    <w:p w:rsidR="008A1710" w:rsidRDefault="008A1710" w:rsidP="00A8414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4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CD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військової адміністрації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CD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Андрій КУШНІРУК</w:t>
      </w:r>
    </w:p>
    <w:p w:rsidR="008A1710" w:rsidRDefault="008A1710" w:rsidP="00A8414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1710" w:rsidRDefault="008A1710" w:rsidP="00A8414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1710" w:rsidRDefault="008A1710" w:rsidP="00A8414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1710" w:rsidRDefault="008A1710" w:rsidP="00EA21DE">
      <w:pPr>
        <w:pStyle w:val="21"/>
        <w:ind w:firstLine="0"/>
        <w:rPr>
          <w:szCs w:val="28"/>
        </w:rPr>
      </w:pPr>
    </w:p>
    <w:p w:rsidR="008A1710" w:rsidRDefault="008A1710" w:rsidP="00EA21DE">
      <w:pPr>
        <w:pStyle w:val="21"/>
        <w:ind w:firstLine="0"/>
        <w:rPr>
          <w:szCs w:val="28"/>
        </w:rPr>
      </w:pPr>
    </w:p>
    <w:p w:rsidR="008A1710" w:rsidRDefault="008A1710" w:rsidP="00EA21DE">
      <w:pPr>
        <w:pStyle w:val="21"/>
        <w:ind w:firstLine="0"/>
        <w:rPr>
          <w:szCs w:val="28"/>
        </w:rPr>
      </w:pPr>
    </w:p>
    <w:p w:rsidR="008A1710" w:rsidRDefault="008A1710" w:rsidP="00EA21DE">
      <w:pPr>
        <w:pStyle w:val="21"/>
        <w:ind w:firstLine="0"/>
        <w:rPr>
          <w:szCs w:val="28"/>
        </w:rPr>
      </w:pPr>
    </w:p>
    <w:sectPr w:rsidR="008A1710" w:rsidSect="00C9693D">
      <w:pgSz w:w="11907" w:h="16840" w:code="9"/>
      <w:pgMar w:top="284" w:right="567" w:bottom="709" w:left="1701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CAB"/>
    <w:multiLevelType w:val="hybridMultilevel"/>
    <w:tmpl w:val="C6EE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20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52AE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4B5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2041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62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32E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4E7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378"/>
    <w:rsid w:val="0013271A"/>
    <w:rsid w:val="00132B38"/>
    <w:rsid w:val="00132FDC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7C3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7AD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1EB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082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D7A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577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2E5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1E4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5AA"/>
    <w:rsid w:val="003A6953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5B7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3EFB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271B"/>
    <w:rsid w:val="00412C5A"/>
    <w:rsid w:val="00413063"/>
    <w:rsid w:val="0041310D"/>
    <w:rsid w:val="00413268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4D1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DF4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8F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414"/>
    <w:rsid w:val="004E251A"/>
    <w:rsid w:val="004E28A4"/>
    <w:rsid w:val="004E30A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090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A78"/>
    <w:rsid w:val="00587DB4"/>
    <w:rsid w:val="0059001A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A83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6F87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C9C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2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5C0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4F0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8B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779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6A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8EB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0FA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710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C6A"/>
    <w:rsid w:val="008D6DC6"/>
    <w:rsid w:val="008D7D6A"/>
    <w:rsid w:val="008E0763"/>
    <w:rsid w:val="008E09CA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472"/>
    <w:rsid w:val="008F34D9"/>
    <w:rsid w:val="008F3CCE"/>
    <w:rsid w:val="008F46E4"/>
    <w:rsid w:val="008F4757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4675"/>
    <w:rsid w:val="00914D8B"/>
    <w:rsid w:val="00914E50"/>
    <w:rsid w:val="00914ED6"/>
    <w:rsid w:val="009150DA"/>
    <w:rsid w:val="009150F2"/>
    <w:rsid w:val="00915693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0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3472"/>
    <w:rsid w:val="009D4B3A"/>
    <w:rsid w:val="009D50F2"/>
    <w:rsid w:val="009D574A"/>
    <w:rsid w:val="009D5DB0"/>
    <w:rsid w:val="009D6325"/>
    <w:rsid w:val="009D6425"/>
    <w:rsid w:val="009D67FB"/>
    <w:rsid w:val="009D6D3E"/>
    <w:rsid w:val="009D708A"/>
    <w:rsid w:val="009D7514"/>
    <w:rsid w:val="009D77AF"/>
    <w:rsid w:val="009D7B67"/>
    <w:rsid w:val="009D7BC7"/>
    <w:rsid w:val="009D7CB7"/>
    <w:rsid w:val="009D7D14"/>
    <w:rsid w:val="009E000E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E62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570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143"/>
    <w:rsid w:val="00A846A0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1CB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B10"/>
    <w:rsid w:val="00B20DDD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382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0C93"/>
    <w:rsid w:val="00B9109B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360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9B1"/>
    <w:rsid w:val="00BD6AA9"/>
    <w:rsid w:val="00BD6B11"/>
    <w:rsid w:val="00BD6DFD"/>
    <w:rsid w:val="00BD706C"/>
    <w:rsid w:val="00BD75BF"/>
    <w:rsid w:val="00BD7D03"/>
    <w:rsid w:val="00BE013A"/>
    <w:rsid w:val="00BE0173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1116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CBC"/>
    <w:rsid w:val="00C63F31"/>
    <w:rsid w:val="00C63FD1"/>
    <w:rsid w:val="00C6474E"/>
    <w:rsid w:val="00C64E0A"/>
    <w:rsid w:val="00C6513B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B0D"/>
    <w:rsid w:val="00C70B4F"/>
    <w:rsid w:val="00C71202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0C66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93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20B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23"/>
    <w:rsid w:val="00CE21B0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372"/>
    <w:rsid w:val="00CF457A"/>
    <w:rsid w:val="00CF492D"/>
    <w:rsid w:val="00CF4936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AB0"/>
    <w:rsid w:val="00D22B0C"/>
    <w:rsid w:val="00D22BE0"/>
    <w:rsid w:val="00D22FE4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AB"/>
    <w:rsid w:val="00D840E3"/>
    <w:rsid w:val="00D847F9"/>
    <w:rsid w:val="00D8480C"/>
    <w:rsid w:val="00D84960"/>
    <w:rsid w:val="00D8505F"/>
    <w:rsid w:val="00D853A6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3DE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260F"/>
    <w:rsid w:val="00E52830"/>
    <w:rsid w:val="00E52D89"/>
    <w:rsid w:val="00E5344F"/>
    <w:rsid w:val="00E539F9"/>
    <w:rsid w:val="00E5479C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8A0"/>
    <w:rsid w:val="00E62D6F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028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1DE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6EEF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47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22D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0C1"/>
    <w:rsid w:val="00F717FE"/>
    <w:rsid w:val="00F71FC4"/>
    <w:rsid w:val="00F71FF9"/>
    <w:rsid w:val="00F720C4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7D3"/>
    <w:rsid w:val="00F7693E"/>
    <w:rsid w:val="00F76B8A"/>
    <w:rsid w:val="00F76CF6"/>
    <w:rsid w:val="00F76D9E"/>
    <w:rsid w:val="00F76FE1"/>
    <w:rsid w:val="00F77100"/>
    <w:rsid w:val="00F7781C"/>
    <w:rsid w:val="00F77989"/>
    <w:rsid w:val="00F77C86"/>
    <w:rsid w:val="00F77D0C"/>
    <w:rsid w:val="00F801C4"/>
    <w:rsid w:val="00F803A3"/>
    <w:rsid w:val="00F80BF3"/>
    <w:rsid w:val="00F80F4A"/>
    <w:rsid w:val="00F81007"/>
    <w:rsid w:val="00F81778"/>
    <w:rsid w:val="00F81987"/>
    <w:rsid w:val="00F819ED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5DD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67"/>
    <w:rsid w:val="00FD21D0"/>
    <w:rsid w:val="00FD24FC"/>
    <w:rsid w:val="00FD26D6"/>
    <w:rsid w:val="00FD2FFC"/>
    <w:rsid w:val="00FD35A8"/>
    <w:rsid w:val="00FD37F6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94C9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4C9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A841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4143"/>
    <w:rPr>
      <w:rFonts w:ascii="Arial CYR" w:hAnsi="Arial CYR" w:cs="Arial CYR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A84143"/>
    <w:pPr>
      <w:widowControl/>
      <w:suppressAutoHyphens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0"/>
      <w:lang w:val="uk-UA" w:eastAsia="ar-SA"/>
    </w:rPr>
  </w:style>
  <w:style w:type="table" w:styleId="TableGrid">
    <w:name w:val="Table Grid"/>
    <w:basedOn w:val="TableNormal"/>
    <w:uiPriority w:val="99"/>
    <w:rsid w:val="00A84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7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5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2</Pages>
  <Words>1668</Words>
  <Characters>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27</cp:revision>
  <cp:lastPrinted>2025-03-20T10:30:00Z</cp:lastPrinted>
  <dcterms:created xsi:type="dcterms:W3CDTF">2019-10-23T11:09:00Z</dcterms:created>
  <dcterms:modified xsi:type="dcterms:W3CDTF">2025-04-07T12:34:00Z</dcterms:modified>
</cp:coreProperties>
</file>