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CF" w:rsidRPr="005B4E03" w:rsidRDefault="000568CF" w:rsidP="005B4E03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5" o:title=""/>
            <w10:wrap type="square" side="right"/>
          </v:shape>
        </w:pict>
      </w:r>
      <w:r w:rsidRPr="005B4E03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:rsidR="000568CF" w:rsidRDefault="000568CF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:rsidR="000568CF" w:rsidRDefault="000568CF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0568CF" w:rsidRDefault="000568CF" w:rsidP="005B4E03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0568CF" w:rsidRDefault="000568CF" w:rsidP="005B4E0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0568CF" w:rsidRDefault="000568CF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0568CF" w:rsidRPr="00981FD8" w:rsidRDefault="000568CF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0568CF" w:rsidRPr="00132378" w:rsidRDefault="000568CF" w:rsidP="005B4E03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0568CF" w:rsidRDefault="000568CF" w:rsidP="005B4E0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0568CF" w:rsidRDefault="000568CF" w:rsidP="005B4E03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0568CF" w:rsidRDefault="000568CF" w:rsidP="005B4E03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568CF" w:rsidRPr="00CA269D" w:rsidRDefault="000568CF" w:rsidP="0096133C">
      <w:pPr>
        <w:shd w:val="clear" w:color="auto" w:fill="FFFFFF"/>
        <w:tabs>
          <w:tab w:val="left" w:pos="5103"/>
          <w:tab w:val="left" w:pos="5245"/>
        </w:tabs>
        <w:rPr>
          <w:rFonts w:ascii="Times New Roman CYR" w:hAnsi="Times New Roman CYR" w:cs="Times New Roman CYR"/>
          <w:color w:val="000000"/>
          <w:lang w:val="uk-UA"/>
        </w:rPr>
      </w:pPr>
      <w:r w:rsidRPr="0070246A">
        <w:rPr>
          <w:rFonts w:ascii="Times New Roman CYR" w:hAnsi="Times New Roman CYR" w:cs="Times New Roman CYR"/>
          <w:b/>
          <w:bCs/>
          <w:color w:val="000000"/>
          <w:lang w:val="uk-UA"/>
        </w:rPr>
        <w:t>______</w:t>
      </w:r>
      <w:r w:rsidRPr="0096133C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  <w:t>10.02.2025</w:t>
      </w:r>
      <w:r w:rsidRPr="0070246A"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___ </w:t>
      </w: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                     </w:t>
      </w:r>
      <w:r w:rsidRPr="00D379CD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 </w:t>
      </w:r>
      <w:r w:rsidRPr="0070246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Ужгород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                        </w:t>
      </w:r>
      <w:r w:rsidRPr="0070246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 №</w:t>
      </w:r>
      <w:r w:rsidRPr="0070246A">
        <w:rPr>
          <w:rFonts w:ascii="Times New Roman CYR" w:hAnsi="Times New Roman CYR" w:cs="Times New Roman CYR"/>
          <w:b/>
          <w:bCs/>
          <w:color w:val="000000"/>
          <w:lang w:val="uk-UA"/>
        </w:rPr>
        <w:t>____</w:t>
      </w:r>
      <w:r w:rsidRPr="0096133C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  <w:t>1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  <w:t>6</w:t>
      </w:r>
      <w:r w:rsidRPr="0070246A">
        <w:rPr>
          <w:rFonts w:ascii="Times New Roman CYR" w:hAnsi="Times New Roman CYR" w:cs="Times New Roman CYR"/>
          <w:b/>
          <w:bCs/>
          <w:color w:val="000000"/>
          <w:lang w:val="uk-UA"/>
        </w:rPr>
        <w:t>________</w:t>
      </w:r>
    </w:p>
    <w:p w:rsidR="000568CF" w:rsidRDefault="000568CF" w:rsidP="00A63AD2">
      <w:pPr>
        <w:pStyle w:val="BodyText"/>
        <w:tabs>
          <w:tab w:val="left" w:pos="496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68CF" w:rsidRPr="00804CA6" w:rsidRDefault="000568CF" w:rsidP="00E06C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4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Положення 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відділ з питань ветеранської               політики Ужгородської районної державної адміністрації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– районної військової адміністрації</w:t>
      </w:r>
    </w:p>
    <w:p w:rsidR="000568CF" w:rsidRPr="00E06C37" w:rsidRDefault="000568CF" w:rsidP="00804CA6">
      <w:pPr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568CF" w:rsidRDefault="000568CF" w:rsidP="00E06C3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C3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4, 15, 28 Закону України „Про правовий режим воєнного стану”, статей 6, 39, 41 Закону України „Про місцеві державні адміністрації”, указів Президента України: від 24 лютого 2022 року № 68/2022 „Про утворення військових адміністрацій”, від 24 лютого 2022 року № 64/2022 „Про введення воєнного стану в Україні”, від 14 січня 2025 року № 26/2025 „Про продовження строку дії воєнного стану в Україні”, постанов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06C37">
        <w:rPr>
          <w:rFonts w:ascii="Times New Roman" w:hAnsi="Times New Roman" w:cs="Times New Roman"/>
          <w:sz w:val="28"/>
          <w:szCs w:val="28"/>
          <w:lang w:val="uk-UA"/>
        </w:rPr>
        <w:t xml:space="preserve"> від 18 квітня 2012 року № 606 „Про затвердження рекомендаційних переліків структурних підрозділів обласної, Київської та Севастопольської міської, районної, районної в мм. Києві та Севастополі державних адміністрацій” (зі змінами), від 26 вересня 2012 року № 887 „Про затвердження Типового положення про структурний підрозділ місцевої державної адміністрації” (зі змінами), від 11 липня 2023 року № 702 „Деякі питання діяльності територіальних органів Міністерства у справах ветеранів та підрозділів обласної, Київської та Севастопольської міської, районної, районної в мм. Києві та Севастополі державних адміністрацій з питань ветеранської політики”, наказу Міністерства у справах ветеранів України від 14 серпня 2023 року № 197 „Про затвердження Методичних рекомендацій з розроблення положень про самостійні структурні підрозділи з питань ветеранської політики місцевих державних адміністрацій”, розпорядження в. о. голови районної державної адміністрації – начальника районної військової адміністрації 27.12.2024 № 115 „Про введення в дію структури і штатного розпису Ужгородської районної державної адміністрації Закарпатської області – районної військ</w:t>
      </w:r>
      <w:r>
        <w:rPr>
          <w:rFonts w:ascii="Times New Roman" w:hAnsi="Times New Roman" w:cs="Times New Roman"/>
          <w:sz w:val="28"/>
          <w:szCs w:val="28"/>
          <w:lang w:val="uk-UA"/>
        </w:rPr>
        <w:t>ової адміністрації на 2025 рік”</w:t>
      </w:r>
    </w:p>
    <w:p w:rsidR="000568CF" w:rsidRPr="00E06C37" w:rsidRDefault="000568CF" w:rsidP="004B1BFB">
      <w:pPr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</w:p>
    <w:p w:rsidR="000568CF" w:rsidRDefault="000568CF" w:rsidP="004B1BF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 ’ Я З У Ю:</w:t>
      </w:r>
    </w:p>
    <w:p w:rsidR="000568CF" w:rsidRPr="00E06C37" w:rsidRDefault="000568CF" w:rsidP="00804CA6">
      <w:pPr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568CF" w:rsidRDefault="000568CF" w:rsidP="0037021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 з питань ветеранської політики Ужгородської районної державної адміністрації – районної військової адміністрації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0568CF" w:rsidRDefault="000568CF" w:rsidP="0037021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8CF" w:rsidRDefault="000568CF" w:rsidP="0037021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8CF" w:rsidRDefault="000568CF" w:rsidP="0037021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8CF" w:rsidRPr="00E06C37" w:rsidRDefault="000568CF" w:rsidP="0037021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0568CF" w:rsidRDefault="000568CF" w:rsidP="00E06C37">
      <w:pPr>
        <w:jc w:val="center"/>
        <w:rPr>
          <w:rFonts w:ascii="Times New Roman" w:hAnsi="Times New Roman" w:cs="Times New Roman"/>
          <w:color w:val="D9D9D9"/>
          <w:sz w:val="28"/>
          <w:szCs w:val="28"/>
          <w:lang w:val="uk-UA"/>
        </w:rPr>
      </w:pPr>
      <w:r w:rsidRPr="007C65FA">
        <w:rPr>
          <w:rFonts w:ascii="Times New Roman" w:hAnsi="Times New Roman" w:cs="Times New Roman"/>
          <w:color w:val="D9D9D9"/>
          <w:sz w:val="28"/>
          <w:szCs w:val="28"/>
          <w:lang w:val="uk-UA"/>
        </w:rPr>
        <w:t>2</w:t>
      </w:r>
    </w:p>
    <w:p w:rsidR="000568CF" w:rsidRPr="00E06C37" w:rsidRDefault="000568CF" w:rsidP="00E06C37">
      <w:pPr>
        <w:jc w:val="center"/>
        <w:rPr>
          <w:rFonts w:ascii="Times New Roman" w:hAnsi="Times New Roman" w:cs="Times New Roman"/>
          <w:b/>
          <w:i/>
          <w:color w:val="D9D9D9"/>
          <w:sz w:val="36"/>
          <w:szCs w:val="28"/>
          <w:lang w:val="uk-UA"/>
        </w:rPr>
      </w:pPr>
    </w:p>
    <w:p w:rsidR="000568CF" w:rsidRPr="00804CA6" w:rsidRDefault="000568CF" w:rsidP="0037021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голови районної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804CA6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районної військової адміністрації Дупина В. М.</w:t>
      </w:r>
    </w:p>
    <w:p w:rsidR="000568CF" w:rsidRDefault="000568CF" w:rsidP="003702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8CF" w:rsidRPr="00E06C37" w:rsidRDefault="000568CF" w:rsidP="00370213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0568CF" w:rsidRDefault="000568CF" w:rsidP="00370213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 о. голови державної адміністрації –</w:t>
      </w:r>
    </w:p>
    <w:p w:rsidR="000568CF" w:rsidRPr="00804CA6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начальника військової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адміністрації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Андрій КУШНІРУК</w:t>
      </w:r>
    </w:p>
    <w:p w:rsidR="000568CF" w:rsidRPr="00804CA6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8CF" w:rsidRPr="00804CA6" w:rsidRDefault="000568CF" w:rsidP="003702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568CF" w:rsidRPr="00804CA6" w:rsidSect="00DB6925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165"/>
    <w:multiLevelType w:val="hybridMultilevel"/>
    <w:tmpl w:val="C8A877DC"/>
    <w:lvl w:ilvl="0" w:tplc="E2EE3E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B25F0E"/>
    <w:multiLevelType w:val="hybridMultilevel"/>
    <w:tmpl w:val="0DB4F0E6"/>
    <w:lvl w:ilvl="0" w:tplc="CA00DA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6D1DB5"/>
    <w:multiLevelType w:val="hybridMultilevel"/>
    <w:tmpl w:val="C1DCB116"/>
    <w:lvl w:ilvl="0" w:tplc="C01C87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1028B"/>
    <w:rsid w:val="00014DE7"/>
    <w:rsid w:val="00026359"/>
    <w:rsid w:val="00043753"/>
    <w:rsid w:val="00050DBC"/>
    <w:rsid w:val="000568CF"/>
    <w:rsid w:val="000627FB"/>
    <w:rsid w:val="00065A06"/>
    <w:rsid w:val="00066556"/>
    <w:rsid w:val="00080817"/>
    <w:rsid w:val="0008460F"/>
    <w:rsid w:val="0008511D"/>
    <w:rsid w:val="00093F16"/>
    <w:rsid w:val="000A2A7F"/>
    <w:rsid w:val="000A5D13"/>
    <w:rsid w:val="000A6B87"/>
    <w:rsid w:val="000B084A"/>
    <w:rsid w:val="000B2D36"/>
    <w:rsid w:val="000B3EE7"/>
    <w:rsid w:val="000B418B"/>
    <w:rsid w:val="000B7CB1"/>
    <w:rsid w:val="000D0F46"/>
    <w:rsid w:val="000E14DE"/>
    <w:rsid w:val="000E3921"/>
    <w:rsid w:val="000E42E6"/>
    <w:rsid w:val="000E4392"/>
    <w:rsid w:val="001069F9"/>
    <w:rsid w:val="00106BC2"/>
    <w:rsid w:val="00113382"/>
    <w:rsid w:val="00130905"/>
    <w:rsid w:val="001313ED"/>
    <w:rsid w:val="00132378"/>
    <w:rsid w:val="001438F8"/>
    <w:rsid w:val="00161D11"/>
    <w:rsid w:val="001628AF"/>
    <w:rsid w:val="001640F6"/>
    <w:rsid w:val="0018056D"/>
    <w:rsid w:val="00182EF2"/>
    <w:rsid w:val="00184AC7"/>
    <w:rsid w:val="001908BA"/>
    <w:rsid w:val="0019481E"/>
    <w:rsid w:val="001B4D05"/>
    <w:rsid w:val="001C6BBB"/>
    <w:rsid w:val="001D4FB5"/>
    <w:rsid w:val="001E02DB"/>
    <w:rsid w:val="001E1649"/>
    <w:rsid w:val="001E199E"/>
    <w:rsid w:val="001E1EFB"/>
    <w:rsid w:val="001E6359"/>
    <w:rsid w:val="001F1E4F"/>
    <w:rsid w:val="001F436E"/>
    <w:rsid w:val="00204055"/>
    <w:rsid w:val="00207490"/>
    <w:rsid w:val="00222FBD"/>
    <w:rsid w:val="002267B7"/>
    <w:rsid w:val="0024065F"/>
    <w:rsid w:val="00264F5E"/>
    <w:rsid w:val="00274061"/>
    <w:rsid w:val="0027638A"/>
    <w:rsid w:val="00282D9D"/>
    <w:rsid w:val="002A3ACF"/>
    <w:rsid w:val="002A5037"/>
    <w:rsid w:val="002B0FE3"/>
    <w:rsid w:val="002C425D"/>
    <w:rsid w:val="002E0522"/>
    <w:rsid w:val="002E1D73"/>
    <w:rsid w:val="002F73E7"/>
    <w:rsid w:val="003018C2"/>
    <w:rsid w:val="00302829"/>
    <w:rsid w:val="003147A7"/>
    <w:rsid w:val="00335514"/>
    <w:rsid w:val="003448D1"/>
    <w:rsid w:val="00354980"/>
    <w:rsid w:val="00370213"/>
    <w:rsid w:val="00372236"/>
    <w:rsid w:val="003755A9"/>
    <w:rsid w:val="003772CB"/>
    <w:rsid w:val="003A73FA"/>
    <w:rsid w:val="003C7D8B"/>
    <w:rsid w:val="003D112D"/>
    <w:rsid w:val="003D17EA"/>
    <w:rsid w:val="003E4E68"/>
    <w:rsid w:val="003E62A8"/>
    <w:rsid w:val="003F1115"/>
    <w:rsid w:val="003F5675"/>
    <w:rsid w:val="003F7405"/>
    <w:rsid w:val="00410147"/>
    <w:rsid w:val="00413753"/>
    <w:rsid w:val="004228F5"/>
    <w:rsid w:val="00430C5D"/>
    <w:rsid w:val="00437817"/>
    <w:rsid w:val="0045362A"/>
    <w:rsid w:val="0049105D"/>
    <w:rsid w:val="004926EF"/>
    <w:rsid w:val="004928CE"/>
    <w:rsid w:val="004B1BFB"/>
    <w:rsid w:val="004C6B79"/>
    <w:rsid w:val="004D313F"/>
    <w:rsid w:val="004E35D0"/>
    <w:rsid w:val="004E70CB"/>
    <w:rsid w:val="00506AD7"/>
    <w:rsid w:val="00514328"/>
    <w:rsid w:val="00522CA3"/>
    <w:rsid w:val="005460BE"/>
    <w:rsid w:val="00552E5C"/>
    <w:rsid w:val="00556981"/>
    <w:rsid w:val="00562CA0"/>
    <w:rsid w:val="00567286"/>
    <w:rsid w:val="0057337B"/>
    <w:rsid w:val="00576CF3"/>
    <w:rsid w:val="005846F1"/>
    <w:rsid w:val="005925AF"/>
    <w:rsid w:val="005B4E03"/>
    <w:rsid w:val="005B5D1C"/>
    <w:rsid w:val="005C75BB"/>
    <w:rsid w:val="005E7B26"/>
    <w:rsid w:val="005F03E0"/>
    <w:rsid w:val="00612D9B"/>
    <w:rsid w:val="00613FC4"/>
    <w:rsid w:val="006546AF"/>
    <w:rsid w:val="006623B2"/>
    <w:rsid w:val="00694923"/>
    <w:rsid w:val="0069521B"/>
    <w:rsid w:val="0069680B"/>
    <w:rsid w:val="006A0687"/>
    <w:rsid w:val="006A2F71"/>
    <w:rsid w:val="006A3480"/>
    <w:rsid w:val="006A6640"/>
    <w:rsid w:val="006B0925"/>
    <w:rsid w:val="006C2C0F"/>
    <w:rsid w:val="006C7BBE"/>
    <w:rsid w:val="006D0629"/>
    <w:rsid w:val="006F3835"/>
    <w:rsid w:val="0070246A"/>
    <w:rsid w:val="00710A49"/>
    <w:rsid w:val="00713F45"/>
    <w:rsid w:val="00724CAD"/>
    <w:rsid w:val="00731958"/>
    <w:rsid w:val="0073594F"/>
    <w:rsid w:val="007428F4"/>
    <w:rsid w:val="007631BB"/>
    <w:rsid w:val="007679A1"/>
    <w:rsid w:val="00771D8E"/>
    <w:rsid w:val="007905BB"/>
    <w:rsid w:val="00797852"/>
    <w:rsid w:val="007A7975"/>
    <w:rsid w:val="007B145E"/>
    <w:rsid w:val="007B3B62"/>
    <w:rsid w:val="007C1283"/>
    <w:rsid w:val="007C2E78"/>
    <w:rsid w:val="007C65FA"/>
    <w:rsid w:val="007D338E"/>
    <w:rsid w:val="007F4BEE"/>
    <w:rsid w:val="008040BD"/>
    <w:rsid w:val="00804CA6"/>
    <w:rsid w:val="00805355"/>
    <w:rsid w:val="0080648F"/>
    <w:rsid w:val="0081629D"/>
    <w:rsid w:val="00832274"/>
    <w:rsid w:val="00836923"/>
    <w:rsid w:val="00855AC0"/>
    <w:rsid w:val="00860B31"/>
    <w:rsid w:val="008777BC"/>
    <w:rsid w:val="00893817"/>
    <w:rsid w:val="00895980"/>
    <w:rsid w:val="008A0C75"/>
    <w:rsid w:val="008C2378"/>
    <w:rsid w:val="008D5237"/>
    <w:rsid w:val="008D7C4E"/>
    <w:rsid w:val="008E1A33"/>
    <w:rsid w:val="008F30FE"/>
    <w:rsid w:val="008F4BE7"/>
    <w:rsid w:val="009125E6"/>
    <w:rsid w:val="009128C3"/>
    <w:rsid w:val="009202A8"/>
    <w:rsid w:val="00931E95"/>
    <w:rsid w:val="00933295"/>
    <w:rsid w:val="00935687"/>
    <w:rsid w:val="00936873"/>
    <w:rsid w:val="00953E10"/>
    <w:rsid w:val="009555EF"/>
    <w:rsid w:val="0096133C"/>
    <w:rsid w:val="00972DB3"/>
    <w:rsid w:val="00973BDD"/>
    <w:rsid w:val="0098142E"/>
    <w:rsid w:val="00981FD8"/>
    <w:rsid w:val="00997D6A"/>
    <w:rsid w:val="009C00F8"/>
    <w:rsid w:val="009C70E2"/>
    <w:rsid w:val="009D1DB0"/>
    <w:rsid w:val="009D306F"/>
    <w:rsid w:val="009E4992"/>
    <w:rsid w:val="009F0F74"/>
    <w:rsid w:val="00A023D8"/>
    <w:rsid w:val="00A05BAE"/>
    <w:rsid w:val="00A139BC"/>
    <w:rsid w:val="00A172FC"/>
    <w:rsid w:val="00A17497"/>
    <w:rsid w:val="00A210A6"/>
    <w:rsid w:val="00A32D92"/>
    <w:rsid w:val="00A36D64"/>
    <w:rsid w:val="00A41ED5"/>
    <w:rsid w:val="00A46AAD"/>
    <w:rsid w:val="00A56C4E"/>
    <w:rsid w:val="00A63AD2"/>
    <w:rsid w:val="00A828E1"/>
    <w:rsid w:val="00A92E2D"/>
    <w:rsid w:val="00A96F19"/>
    <w:rsid w:val="00AA595B"/>
    <w:rsid w:val="00AB71B6"/>
    <w:rsid w:val="00AC076E"/>
    <w:rsid w:val="00AD2CB1"/>
    <w:rsid w:val="00AD2E76"/>
    <w:rsid w:val="00AF70CC"/>
    <w:rsid w:val="00B02AD1"/>
    <w:rsid w:val="00B11A4B"/>
    <w:rsid w:val="00B20718"/>
    <w:rsid w:val="00B343BF"/>
    <w:rsid w:val="00B34692"/>
    <w:rsid w:val="00B62D59"/>
    <w:rsid w:val="00B637AD"/>
    <w:rsid w:val="00B74F28"/>
    <w:rsid w:val="00B77339"/>
    <w:rsid w:val="00B814D7"/>
    <w:rsid w:val="00B93327"/>
    <w:rsid w:val="00B93E3C"/>
    <w:rsid w:val="00B94AD6"/>
    <w:rsid w:val="00BC4F3F"/>
    <w:rsid w:val="00BC6570"/>
    <w:rsid w:val="00BC764D"/>
    <w:rsid w:val="00BE6E34"/>
    <w:rsid w:val="00BF2687"/>
    <w:rsid w:val="00BF422D"/>
    <w:rsid w:val="00BF7601"/>
    <w:rsid w:val="00C04DF1"/>
    <w:rsid w:val="00C27ACF"/>
    <w:rsid w:val="00C3088B"/>
    <w:rsid w:val="00C32ACC"/>
    <w:rsid w:val="00C57890"/>
    <w:rsid w:val="00C63496"/>
    <w:rsid w:val="00C70FF6"/>
    <w:rsid w:val="00C770DC"/>
    <w:rsid w:val="00C8377A"/>
    <w:rsid w:val="00C93802"/>
    <w:rsid w:val="00CA269D"/>
    <w:rsid w:val="00CC4002"/>
    <w:rsid w:val="00CD33E7"/>
    <w:rsid w:val="00CD64BE"/>
    <w:rsid w:val="00CE2B67"/>
    <w:rsid w:val="00CF5722"/>
    <w:rsid w:val="00D04C7B"/>
    <w:rsid w:val="00D10174"/>
    <w:rsid w:val="00D150DE"/>
    <w:rsid w:val="00D356D3"/>
    <w:rsid w:val="00D379CD"/>
    <w:rsid w:val="00D405DD"/>
    <w:rsid w:val="00D46D5D"/>
    <w:rsid w:val="00D53A3E"/>
    <w:rsid w:val="00D53E5E"/>
    <w:rsid w:val="00D70611"/>
    <w:rsid w:val="00D92FBE"/>
    <w:rsid w:val="00DA32F3"/>
    <w:rsid w:val="00DA35C4"/>
    <w:rsid w:val="00DA3E78"/>
    <w:rsid w:val="00DB23F8"/>
    <w:rsid w:val="00DB6925"/>
    <w:rsid w:val="00DC5CA1"/>
    <w:rsid w:val="00DD2469"/>
    <w:rsid w:val="00DD4EAB"/>
    <w:rsid w:val="00DE23E9"/>
    <w:rsid w:val="00E01523"/>
    <w:rsid w:val="00E03F1B"/>
    <w:rsid w:val="00E06C37"/>
    <w:rsid w:val="00E1039E"/>
    <w:rsid w:val="00E1355E"/>
    <w:rsid w:val="00E51F72"/>
    <w:rsid w:val="00E55652"/>
    <w:rsid w:val="00E57E43"/>
    <w:rsid w:val="00E67A31"/>
    <w:rsid w:val="00E90252"/>
    <w:rsid w:val="00EA249A"/>
    <w:rsid w:val="00EA77E1"/>
    <w:rsid w:val="00EB081D"/>
    <w:rsid w:val="00EB5593"/>
    <w:rsid w:val="00EC3342"/>
    <w:rsid w:val="00ED5836"/>
    <w:rsid w:val="00EE7F9F"/>
    <w:rsid w:val="00F03E49"/>
    <w:rsid w:val="00F14DF4"/>
    <w:rsid w:val="00F17FD8"/>
    <w:rsid w:val="00F204D5"/>
    <w:rsid w:val="00F421BB"/>
    <w:rsid w:val="00F526E6"/>
    <w:rsid w:val="00F55086"/>
    <w:rsid w:val="00F608F9"/>
    <w:rsid w:val="00F92168"/>
    <w:rsid w:val="00FA36D4"/>
    <w:rsid w:val="00FB19C6"/>
    <w:rsid w:val="00FD1E43"/>
    <w:rsid w:val="00FD26FF"/>
    <w:rsid w:val="00FD56AE"/>
    <w:rsid w:val="00FD6279"/>
    <w:rsid w:val="00FE0EF9"/>
    <w:rsid w:val="00FE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63A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  <w:rPr>
      <w:rFonts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3AD2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Times New Roman"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imes New Roman"/>
      <w:sz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Times New Roman"/>
      <w:sz w:val="24"/>
      <w:lang w:val="ru-RU" w:eastAsia="ru-RU"/>
    </w:rPr>
  </w:style>
  <w:style w:type="character" w:styleId="Hyperlink">
    <w:name w:val="Hyperlink"/>
    <w:basedOn w:val="DefaultParagraphFont"/>
    <w:uiPriority w:val="99"/>
    <w:rsid w:val="00804C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04CA6"/>
    <w:rPr>
      <w:rFonts w:cs="Times New Roman"/>
    </w:rPr>
  </w:style>
  <w:style w:type="paragraph" w:customStyle="1" w:styleId="rvps2">
    <w:name w:val="rvps2"/>
    <w:basedOn w:val="Normal"/>
    <w:uiPriority w:val="99"/>
    <w:rsid w:val="00804C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vps6">
    <w:name w:val="rvps6"/>
    <w:basedOn w:val="Normal"/>
    <w:uiPriority w:val="99"/>
    <w:rsid w:val="005B4E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customStyle="1" w:styleId="rvts23">
    <w:name w:val="rvts23"/>
    <w:uiPriority w:val="99"/>
    <w:rsid w:val="005B4E03"/>
  </w:style>
  <w:style w:type="paragraph" w:customStyle="1" w:styleId="rvps7">
    <w:name w:val="rvps7"/>
    <w:basedOn w:val="Normal"/>
    <w:uiPriority w:val="99"/>
    <w:rsid w:val="005B4E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customStyle="1" w:styleId="rvts15">
    <w:name w:val="rvts15"/>
    <w:uiPriority w:val="99"/>
    <w:rsid w:val="005B4E03"/>
  </w:style>
  <w:style w:type="paragraph" w:styleId="ListParagraph">
    <w:name w:val="List Paragraph"/>
    <w:basedOn w:val="Normal"/>
    <w:uiPriority w:val="99"/>
    <w:qFormat/>
    <w:rsid w:val="00E06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2</Pages>
  <Words>1654</Words>
  <Characters>944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2025-02-24T13:50:00Z</cp:lastPrinted>
  <dcterms:created xsi:type="dcterms:W3CDTF">2024-08-29T07:44:00Z</dcterms:created>
  <dcterms:modified xsi:type="dcterms:W3CDTF">2025-03-20T09:28:00Z</dcterms:modified>
</cp:coreProperties>
</file>