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14502"/>
      </w:tblGrid>
      <w:tr w:rsidR="004D4B17" w:rsidRPr="00691386" w:rsidTr="003A2028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/>
            </w:tblPr>
            <w:tblGrid>
              <w:gridCol w:w="6429"/>
            </w:tblGrid>
            <w:tr w:rsidR="004D4B17" w:rsidRPr="00691386" w:rsidTr="003A2028">
              <w:tc>
                <w:tcPr>
                  <w:tcW w:w="5000" w:type="pct"/>
                </w:tcPr>
                <w:p w:rsidR="004D4B17" w:rsidRPr="00691386" w:rsidRDefault="004D4B17">
                  <w:pPr>
                    <w:pStyle w:val="NormalWeb"/>
                    <w:rPr>
                      <w:lang w:val="uk-UA"/>
                    </w:rPr>
                  </w:pPr>
                  <w:r w:rsidRPr="00691386">
                    <w:rPr>
                      <w:lang w:val="uk-UA"/>
                    </w:rPr>
                    <w:t>ЗАТВЕРДЖЕНО</w:t>
                  </w:r>
                  <w:r w:rsidRPr="00691386">
                    <w:rPr>
                      <w:lang w:val="uk-UA"/>
                    </w:rPr>
                    <w:br/>
                    <w:t>Наказ Міністерства фінансів України</w:t>
                  </w:r>
                  <w:r w:rsidRPr="00691386">
                    <w:rPr>
                      <w:lang w:val="uk-UA"/>
                    </w:rPr>
                    <w:br/>
                    <w:t>26 серпня 2014 року № 836</w:t>
                  </w:r>
                  <w:r w:rsidRPr="00691386">
                    <w:rPr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691386">
                    <w:rPr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4D4B17" w:rsidRPr="00691386" w:rsidRDefault="004D4B17">
            <w:pPr>
              <w:rPr>
                <w:lang w:val="uk-UA"/>
              </w:rPr>
            </w:pPr>
          </w:p>
        </w:tc>
      </w:tr>
    </w:tbl>
    <w:p w:rsidR="004D4B17" w:rsidRPr="00691386" w:rsidRDefault="004D4B17" w:rsidP="009B6010">
      <w:pPr>
        <w:pStyle w:val="NormalWeb"/>
        <w:rPr>
          <w:lang w:val="uk-UA"/>
        </w:rPr>
      </w:pPr>
      <w:r w:rsidRPr="00691386">
        <w:rPr>
          <w:lang w:val="uk-UA"/>
        </w:rPr>
        <w:br w:type="textWrapping" w:clear="all"/>
      </w:r>
    </w:p>
    <w:tbl>
      <w:tblPr>
        <w:tblW w:w="5000" w:type="pct"/>
        <w:jc w:val="right"/>
        <w:tblLook w:val="0000"/>
      </w:tblPr>
      <w:tblGrid>
        <w:gridCol w:w="7962"/>
        <w:gridCol w:w="6540"/>
      </w:tblGrid>
      <w:tr w:rsidR="004D4B17" w:rsidRPr="00433AC5" w:rsidTr="003A2028">
        <w:trPr>
          <w:jc w:val="right"/>
        </w:trPr>
        <w:tc>
          <w:tcPr>
            <w:tcW w:w="2745" w:type="pct"/>
          </w:tcPr>
          <w:p w:rsidR="004D4B17" w:rsidRPr="00691386" w:rsidRDefault="004D4B17">
            <w:pPr>
              <w:pStyle w:val="NormalWeb"/>
              <w:jc w:val="center"/>
              <w:rPr>
                <w:lang w:val="uk-UA"/>
              </w:rPr>
            </w:pPr>
            <w:bookmarkStart w:id="0" w:name="132"/>
            <w:bookmarkEnd w:id="0"/>
            <w:r w:rsidRPr="00691386">
              <w:rPr>
                <w:lang w:val="uk-UA"/>
              </w:rPr>
              <w:t> </w:t>
            </w:r>
          </w:p>
        </w:tc>
        <w:tc>
          <w:tcPr>
            <w:tcW w:w="2255" w:type="pct"/>
          </w:tcPr>
          <w:p w:rsidR="004D4B17" w:rsidRPr="00691386" w:rsidRDefault="004D4B17">
            <w:pPr>
              <w:pStyle w:val="NormalWeb"/>
              <w:rPr>
                <w:lang w:val="uk-UA"/>
              </w:rPr>
            </w:pPr>
            <w:bookmarkStart w:id="1" w:name="133"/>
            <w:bookmarkEnd w:id="1"/>
            <w:r w:rsidRPr="00691386">
              <w:rPr>
                <w:lang w:val="uk-UA"/>
              </w:rPr>
              <w:t>ЗАТВЕРДЖЕНО</w:t>
            </w:r>
            <w:r w:rsidRPr="00691386">
              <w:rPr>
                <w:lang w:val="uk-UA"/>
              </w:rPr>
              <w:br/>
              <w:t>Наказ / розпорядчий документ</w:t>
            </w:r>
            <w:r w:rsidRPr="00691386">
              <w:rPr>
                <w:lang w:val="uk-UA"/>
              </w:rPr>
              <w:br/>
            </w:r>
            <w:r>
              <w:rPr>
                <w:u w:val="single"/>
                <w:lang w:val="uk-UA"/>
              </w:rPr>
              <w:t>Розпорядження в. о. голови державної адміністрації – начальника військової адміністрації</w:t>
            </w:r>
            <w:r>
              <w:rPr>
                <w:lang w:val="uk-UA"/>
              </w:rPr>
              <w:t>_______________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                          (найменування головного розпорядника</w:t>
            </w:r>
            <w:r w:rsidRPr="00691386">
              <w:rPr>
                <w:sz w:val="20"/>
                <w:szCs w:val="20"/>
                <w:lang w:val="uk-UA"/>
              </w:rPr>
              <w:br/>
            </w:r>
            <w:r w:rsidRPr="00691386">
              <w:rPr>
                <w:lang w:val="uk-UA"/>
              </w:rPr>
              <w:t>________________________________________________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                                      коштів місцевого бюджету)</w:t>
            </w:r>
            <w:r w:rsidRPr="00691386">
              <w:rPr>
                <w:sz w:val="20"/>
                <w:szCs w:val="20"/>
                <w:lang w:val="uk-UA"/>
              </w:rPr>
              <w:br/>
            </w:r>
            <w:r w:rsidRPr="00691386">
              <w:rPr>
                <w:lang w:val="uk-UA"/>
              </w:rPr>
              <w:t>_____</w:t>
            </w:r>
            <w:r>
              <w:rPr>
                <w:u w:val="single"/>
                <w:lang w:val="uk-UA"/>
              </w:rPr>
              <w:t>24.03.2025</w:t>
            </w:r>
            <w:r w:rsidRPr="00691386">
              <w:rPr>
                <w:lang w:val="uk-UA"/>
              </w:rPr>
              <w:t>___________ № ___</w:t>
            </w:r>
            <w:r>
              <w:rPr>
                <w:u w:val="single"/>
                <w:lang w:val="uk-UA"/>
              </w:rPr>
              <w:t>35</w:t>
            </w:r>
            <w:r w:rsidRPr="00691386">
              <w:rPr>
                <w:lang w:val="uk-UA"/>
              </w:rPr>
              <w:t>__________</w:t>
            </w:r>
          </w:p>
        </w:tc>
      </w:tr>
    </w:tbl>
    <w:p w:rsidR="004D4B17" w:rsidRPr="00691386" w:rsidRDefault="004D4B17" w:rsidP="009B6010">
      <w:pPr>
        <w:pStyle w:val="NormalWeb"/>
        <w:rPr>
          <w:lang w:val="uk-UA"/>
        </w:rPr>
      </w:pPr>
    </w:p>
    <w:p w:rsidR="004D4B17" w:rsidRPr="00691386" w:rsidRDefault="004D4B17" w:rsidP="009B6010">
      <w:pPr>
        <w:pStyle w:val="Heading3"/>
        <w:jc w:val="center"/>
        <w:rPr>
          <w:lang w:val="uk-UA"/>
        </w:rPr>
      </w:pPr>
      <w:bookmarkStart w:id="2" w:name="134"/>
      <w:bookmarkEnd w:id="2"/>
      <w:r w:rsidRPr="00691386">
        <w:rPr>
          <w:lang w:val="uk-UA"/>
        </w:rPr>
        <w:t>ПАСПОРТ</w:t>
      </w:r>
      <w:r w:rsidRPr="00691386">
        <w:rPr>
          <w:lang w:val="uk-UA"/>
        </w:rPr>
        <w:br/>
        <w:t xml:space="preserve">бюджетної програми місцевого бюджету на </w:t>
      </w:r>
      <w:r>
        <w:rPr>
          <w:u w:val="single"/>
          <w:lang w:val="uk-UA"/>
        </w:rPr>
        <w:t>2025</w:t>
      </w:r>
      <w:r w:rsidRPr="00691386">
        <w:rPr>
          <w:lang w:val="uk-UA"/>
        </w:rPr>
        <w:t xml:space="preserve"> рік</w:t>
      </w:r>
    </w:p>
    <w:tbl>
      <w:tblPr>
        <w:tblW w:w="5000" w:type="pct"/>
        <w:tblLook w:val="0000"/>
      </w:tblPr>
      <w:tblGrid>
        <w:gridCol w:w="14502"/>
      </w:tblGrid>
      <w:tr w:rsidR="004D4B17" w:rsidRPr="009F202A" w:rsidTr="000D52CB">
        <w:tc>
          <w:tcPr>
            <w:tcW w:w="5000" w:type="pct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08"/>
              <w:gridCol w:w="3469"/>
              <w:gridCol w:w="2857"/>
              <w:gridCol w:w="2246"/>
              <w:gridCol w:w="2246"/>
              <w:gridCol w:w="3060"/>
            </w:tblGrid>
            <w:tr w:rsidR="004D4B17">
              <w:trPr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4B17" w:rsidRPr="000D52CB" w:rsidRDefault="004D4B17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bookmarkStart w:id="3" w:name="135"/>
                  <w:bookmarkStart w:id="4" w:name="145"/>
                  <w:bookmarkEnd w:id="3"/>
                  <w:bookmarkEnd w:id="4"/>
                  <w:r w:rsidRPr="000D52CB">
                    <w:rPr>
                      <w:rStyle w:val="st82"/>
                      <w:szCs w:val="20"/>
                    </w:rPr>
                    <w:t>1.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4B17" w:rsidRPr="000D52CB" w:rsidRDefault="004D4B17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r>
                    <w:rPr>
                      <w:rStyle w:val="st82"/>
                      <w:szCs w:val="20"/>
                      <w:u w:val="single"/>
                    </w:rPr>
                    <w:t xml:space="preserve"> 0200000</w:t>
                  </w:r>
                  <w:r w:rsidRPr="000D52CB">
                    <w:rPr>
                      <w:rStyle w:val="st82"/>
                      <w:szCs w:val="20"/>
                    </w:rPr>
                    <w:br/>
                    <w:t>(код Програмної</w:t>
                  </w:r>
                  <w:r w:rsidRPr="000D52CB">
                    <w:rPr>
                      <w:rStyle w:val="st82"/>
                      <w:szCs w:val="20"/>
                    </w:rPr>
                    <w:br/>
                    <w:t>класифікації видатків</w:t>
                  </w:r>
                  <w:r w:rsidRPr="000D52CB">
                    <w:rPr>
                      <w:rStyle w:val="st82"/>
                      <w:szCs w:val="20"/>
                    </w:rPr>
                    <w:br/>
                    <w:t>та кредитування</w:t>
                  </w:r>
                  <w:r w:rsidRPr="000D52CB">
                    <w:rPr>
                      <w:rStyle w:val="st82"/>
                      <w:szCs w:val="20"/>
                    </w:rPr>
                    <w:br/>
                    <w:t>місцевого бюджету)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4B17" w:rsidRPr="000D52CB" w:rsidRDefault="004D4B17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r>
                    <w:rPr>
                      <w:rStyle w:val="st82"/>
                      <w:szCs w:val="20"/>
                      <w:u w:val="single"/>
                    </w:rPr>
                    <w:t>Ужгородська районна державна адміністрація</w:t>
                  </w:r>
                  <w:r w:rsidRPr="000D52CB">
                    <w:rPr>
                      <w:rStyle w:val="st82"/>
                      <w:szCs w:val="20"/>
                    </w:rPr>
                    <w:br/>
                    <w:t>(найменування головного розпорядника</w:t>
                  </w:r>
                  <w:r w:rsidRPr="000D52CB">
                    <w:rPr>
                      <w:rStyle w:val="st82"/>
                      <w:szCs w:val="20"/>
                    </w:rPr>
                    <w:br/>
                    <w:t>коштів місцевого бюджету)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4B17" w:rsidRPr="000D52CB" w:rsidRDefault="004D4B17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r>
                    <w:rPr>
                      <w:rStyle w:val="st82"/>
                      <w:szCs w:val="20"/>
                      <w:u w:val="single"/>
                    </w:rPr>
                    <w:t>04053849</w:t>
                  </w:r>
                  <w:r w:rsidRPr="000D52CB">
                    <w:rPr>
                      <w:rStyle w:val="st82"/>
                      <w:szCs w:val="20"/>
                    </w:rPr>
                    <w:br/>
                    <w:t>(код за ЄДРПОУ)</w:t>
                  </w:r>
                </w:p>
              </w:tc>
            </w:tr>
            <w:tr w:rsidR="004D4B17">
              <w:tblPrEx>
                <w:tblCellSpacing w:w="-8" w:type="dxa"/>
              </w:tblPrEx>
              <w:trPr>
                <w:tblCellSpacing w:w="-8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4B17" w:rsidRPr="000D52CB" w:rsidRDefault="004D4B17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r w:rsidRPr="000D52CB">
                    <w:rPr>
                      <w:rStyle w:val="st82"/>
                      <w:szCs w:val="20"/>
                    </w:rPr>
                    <w:t>2.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4B17" w:rsidRPr="000D52CB" w:rsidRDefault="004D4B17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r>
                    <w:rPr>
                      <w:rStyle w:val="st82"/>
                      <w:szCs w:val="20"/>
                      <w:u w:val="single"/>
                    </w:rPr>
                    <w:t>0210000</w:t>
                  </w:r>
                  <w:r w:rsidRPr="000D52CB">
                    <w:rPr>
                      <w:rStyle w:val="st82"/>
                      <w:szCs w:val="20"/>
                    </w:rPr>
                    <w:br/>
                    <w:t>(код Програмної</w:t>
                  </w:r>
                  <w:r w:rsidRPr="000D52CB">
                    <w:rPr>
                      <w:rStyle w:val="st82"/>
                      <w:szCs w:val="20"/>
                    </w:rPr>
                    <w:br/>
                    <w:t>класифікації видатків</w:t>
                  </w:r>
                  <w:r w:rsidRPr="000D52CB">
                    <w:rPr>
                      <w:rStyle w:val="st82"/>
                      <w:szCs w:val="20"/>
                    </w:rPr>
                    <w:br/>
                    <w:t>та кредитування</w:t>
                  </w:r>
                  <w:r w:rsidRPr="000D52CB">
                    <w:rPr>
                      <w:rStyle w:val="st82"/>
                      <w:szCs w:val="20"/>
                    </w:rPr>
                    <w:br/>
                    <w:t>місцевого бюджету)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4B17" w:rsidRPr="00AE2425" w:rsidRDefault="004D4B17" w:rsidP="00AE2425">
                  <w:pPr>
                    <w:pStyle w:val="st12"/>
                    <w:rPr>
                      <w:rStyle w:val="st82"/>
                      <w:szCs w:val="20"/>
                      <w:u w:val="single"/>
                    </w:rPr>
                  </w:pPr>
                  <w:r>
                    <w:rPr>
                      <w:rStyle w:val="st82"/>
                      <w:szCs w:val="20"/>
                      <w:u w:val="single"/>
                    </w:rPr>
                    <w:t>Виконавчі органи місцевих рад, Рада міністрів Автономної Республіки Крим, державна адміністрація ( обласні державні адміністрації, Київська, Севастопольська міські державні адміністрації, районні державні адміністрації ( управління, відділи)</w:t>
                  </w:r>
                  <w:r w:rsidRPr="000D52CB">
                    <w:rPr>
                      <w:rStyle w:val="st82"/>
                      <w:szCs w:val="20"/>
                    </w:rPr>
                    <w:br/>
                    <w:t>(</w:t>
                  </w:r>
                  <w:r>
                    <w:rPr>
                      <w:sz w:val="20"/>
                      <w:szCs w:val="20"/>
                    </w:rPr>
                    <w:t>найменування відповідального виконавця</w:t>
                  </w:r>
                  <w:r w:rsidRPr="000D52CB">
                    <w:rPr>
                      <w:rStyle w:val="st82"/>
                      <w:szCs w:val="20"/>
                    </w:rPr>
                    <w:t>)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4B17" w:rsidRPr="000D52CB" w:rsidRDefault="004D4B17" w:rsidP="000D52CB">
                  <w:pPr>
                    <w:pStyle w:val="st0"/>
                    <w:spacing w:after="0"/>
                    <w:ind w:left="0"/>
                    <w:jc w:val="left"/>
                    <w:rPr>
                      <w:rStyle w:val="st82"/>
                      <w:szCs w:val="20"/>
                    </w:rPr>
                  </w:pPr>
                </w:p>
                <w:p w:rsidR="004D4B17" w:rsidRPr="000D52CB" w:rsidRDefault="004D4B17" w:rsidP="00D80618">
                  <w:pPr>
                    <w:pStyle w:val="st0"/>
                    <w:spacing w:after="0"/>
                    <w:ind w:left="0"/>
                    <w:jc w:val="left"/>
                    <w:rPr>
                      <w:rStyle w:val="st82"/>
                      <w:szCs w:val="20"/>
                    </w:rPr>
                  </w:pPr>
                  <w:r>
                    <w:rPr>
                      <w:rStyle w:val="st82"/>
                      <w:szCs w:val="20"/>
                    </w:rPr>
                    <w:t xml:space="preserve">                    </w:t>
                  </w:r>
                  <w:r>
                    <w:rPr>
                      <w:rStyle w:val="st82"/>
                      <w:szCs w:val="20"/>
                      <w:u w:val="single"/>
                    </w:rPr>
                    <w:t>04053849</w:t>
                  </w:r>
                  <w:r w:rsidRPr="000D52CB">
                    <w:rPr>
                      <w:rStyle w:val="st82"/>
                      <w:szCs w:val="20"/>
                    </w:rPr>
                    <w:br/>
                  </w:r>
                  <w:r>
                    <w:rPr>
                      <w:rStyle w:val="st82"/>
                      <w:szCs w:val="20"/>
                    </w:rPr>
                    <w:t xml:space="preserve">             </w:t>
                  </w:r>
                  <w:r w:rsidRPr="000D52CB">
                    <w:rPr>
                      <w:rStyle w:val="st82"/>
                      <w:szCs w:val="20"/>
                    </w:rPr>
                    <w:t>(код за ЄДРПОУ)</w:t>
                  </w:r>
                </w:p>
              </w:tc>
            </w:tr>
            <w:tr w:rsidR="004D4B17">
              <w:tblPrEx>
                <w:tblCellSpacing w:w="-8" w:type="dxa"/>
              </w:tblPrEx>
              <w:trPr>
                <w:tblCellSpacing w:w="-8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4B17" w:rsidRPr="000D52CB" w:rsidRDefault="004D4B17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r w:rsidRPr="000D52CB">
                    <w:rPr>
                      <w:rStyle w:val="st82"/>
                      <w:szCs w:val="20"/>
                    </w:rPr>
                    <w:t>3.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4B17" w:rsidRPr="000D52CB" w:rsidRDefault="004D4B17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r>
                    <w:rPr>
                      <w:rStyle w:val="st82"/>
                      <w:szCs w:val="20"/>
                      <w:u w:val="single"/>
                    </w:rPr>
                    <w:t>0218220</w:t>
                  </w:r>
                  <w:r w:rsidRPr="000D52CB">
                    <w:rPr>
                      <w:rStyle w:val="st82"/>
                      <w:szCs w:val="20"/>
                    </w:rPr>
                    <w:br/>
                    <w:t>(код Програмної</w:t>
                  </w:r>
                  <w:r w:rsidRPr="000D52CB">
                    <w:rPr>
                      <w:rStyle w:val="st82"/>
                      <w:szCs w:val="20"/>
                    </w:rPr>
                    <w:br/>
                    <w:t>класифікації видатків</w:t>
                  </w:r>
                  <w:r w:rsidRPr="000D52CB">
                    <w:rPr>
                      <w:rStyle w:val="st82"/>
                      <w:szCs w:val="20"/>
                    </w:rPr>
                    <w:br/>
                    <w:t>та кредитування</w:t>
                  </w:r>
                  <w:r w:rsidRPr="000D52CB">
                    <w:rPr>
                      <w:rStyle w:val="st82"/>
                      <w:szCs w:val="20"/>
                    </w:rPr>
                    <w:br/>
                    <w:t>місцевого бюджету)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4B17" w:rsidRPr="000D52CB" w:rsidRDefault="004D4B17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r>
                    <w:rPr>
                      <w:rStyle w:val="st82"/>
                      <w:szCs w:val="20"/>
                      <w:u w:val="single"/>
                    </w:rPr>
                    <w:t>8220</w:t>
                  </w:r>
                  <w:r w:rsidRPr="000D52CB">
                    <w:rPr>
                      <w:rStyle w:val="st82"/>
                      <w:szCs w:val="20"/>
                    </w:rPr>
                    <w:br/>
                    <w:t>(код Типової</w:t>
                  </w:r>
                  <w:r w:rsidRPr="000D52CB">
                    <w:rPr>
                      <w:rStyle w:val="st82"/>
                      <w:szCs w:val="20"/>
                    </w:rPr>
                    <w:br/>
                    <w:t>програмної</w:t>
                  </w:r>
                  <w:r w:rsidRPr="000D52CB">
                    <w:rPr>
                      <w:rStyle w:val="st82"/>
                      <w:szCs w:val="20"/>
                    </w:rPr>
                    <w:br/>
                    <w:t>класифікації</w:t>
                  </w:r>
                  <w:r w:rsidRPr="000D52CB">
                    <w:rPr>
                      <w:rStyle w:val="st82"/>
                      <w:szCs w:val="20"/>
                    </w:rPr>
                    <w:br/>
                    <w:t xml:space="preserve">видатків </w:t>
                  </w:r>
                  <w:r w:rsidRPr="000D52CB">
                    <w:rPr>
                      <w:rStyle w:val="st82"/>
                      <w:szCs w:val="20"/>
                    </w:rPr>
                    <w:br/>
                    <w:t>та кредитування</w:t>
                  </w:r>
                  <w:r w:rsidRPr="000D52CB">
                    <w:rPr>
                      <w:rStyle w:val="st82"/>
                      <w:szCs w:val="20"/>
                    </w:rPr>
                    <w:br/>
                    <w:t>місцевого</w:t>
                  </w:r>
                  <w:r w:rsidRPr="000D52CB">
                    <w:rPr>
                      <w:rStyle w:val="st82"/>
                      <w:szCs w:val="20"/>
                    </w:rPr>
                    <w:br/>
                    <w:t>бюджету)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4B17" w:rsidRPr="000D52CB" w:rsidRDefault="004D4B17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r>
                    <w:rPr>
                      <w:rStyle w:val="st82"/>
                      <w:szCs w:val="20"/>
                    </w:rPr>
                    <w:t>0380</w:t>
                  </w:r>
                  <w:r w:rsidRPr="000D52CB">
                    <w:rPr>
                      <w:rStyle w:val="st82"/>
                      <w:szCs w:val="20"/>
                    </w:rPr>
                    <w:br/>
                    <w:t>(код</w:t>
                  </w:r>
                  <w:r w:rsidRPr="000D52CB">
                    <w:rPr>
                      <w:rStyle w:val="st82"/>
                      <w:szCs w:val="20"/>
                    </w:rPr>
                    <w:br/>
                    <w:t>Функціональної</w:t>
                  </w:r>
                  <w:r w:rsidRPr="000D52CB">
                    <w:rPr>
                      <w:rStyle w:val="st82"/>
                      <w:szCs w:val="20"/>
                    </w:rPr>
                    <w:br/>
                    <w:t>класифікації</w:t>
                  </w:r>
                  <w:r w:rsidRPr="000D52CB">
                    <w:rPr>
                      <w:rStyle w:val="st82"/>
                      <w:szCs w:val="20"/>
                    </w:rPr>
                    <w:br/>
                    <w:t>видатків та</w:t>
                  </w:r>
                  <w:r w:rsidRPr="000D52CB">
                    <w:rPr>
                      <w:rStyle w:val="st82"/>
                      <w:szCs w:val="20"/>
                    </w:rPr>
                    <w:br/>
                    <w:t>кредитування</w:t>
                  </w:r>
                  <w:r w:rsidRPr="000D52CB">
                    <w:rPr>
                      <w:rStyle w:val="st82"/>
                      <w:szCs w:val="20"/>
                    </w:rPr>
                    <w:br/>
                    <w:t>бюджету)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4B17" w:rsidRPr="000D52CB" w:rsidRDefault="004D4B17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r>
                    <w:rPr>
                      <w:rStyle w:val="st82"/>
                      <w:szCs w:val="20"/>
                      <w:u w:val="single"/>
                    </w:rPr>
                    <w:t>Заходи та роботи з мобілізаційної підготовки місцевого значення</w:t>
                  </w:r>
                  <w:r w:rsidRPr="000D52CB">
                    <w:rPr>
                      <w:rStyle w:val="st82"/>
                      <w:szCs w:val="20"/>
                    </w:rPr>
                    <w:br/>
                    <w:t>(найменування</w:t>
                  </w:r>
                  <w:r w:rsidRPr="000D52CB">
                    <w:rPr>
                      <w:rStyle w:val="st82"/>
                      <w:szCs w:val="20"/>
                    </w:rPr>
                    <w:br/>
                    <w:t>бюджетної</w:t>
                  </w:r>
                  <w:r w:rsidRPr="000D52CB">
                    <w:rPr>
                      <w:rStyle w:val="st82"/>
                      <w:szCs w:val="20"/>
                    </w:rPr>
                    <w:br/>
                    <w:t>програми згідно</w:t>
                  </w:r>
                  <w:r w:rsidRPr="000D52CB">
                    <w:rPr>
                      <w:rStyle w:val="st82"/>
                      <w:szCs w:val="20"/>
                    </w:rPr>
                    <w:br/>
                    <w:t>з Типовою</w:t>
                  </w:r>
                  <w:r w:rsidRPr="000D52CB">
                    <w:rPr>
                      <w:rStyle w:val="st82"/>
                      <w:szCs w:val="20"/>
                    </w:rPr>
                    <w:br/>
                    <w:t>програмною</w:t>
                  </w:r>
                  <w:r w:rsidRPr="000D52CB">
                    <w:rPr>
                      <w:rStyle w:val="st82"/>
                      <w:szCs w:val="20"/>
                    </w:rPr>
                    <w:br/>
                    <w:t>класифікацією</w:t>
                  </w:r>
                  <w:r w:rsidRPr="000D52CB">
                    <w:rPr>
                      <w:rStyle w:val="st82"/>
                      <w:szCs w:val="20"/>
                    </w:rPr>
                    <w:br/>
                    <w:t>видатків та</w:t>
                  </w:r>
                  <w:r w:rsidRPr="000D52CB">
                    <w:rPr>
                      <w:rStyle w:val="st82"/>
                      <w:szCs w:val="20"/>
                    </w:rPr>
                    <w:br/>
                    <w:t>кредитування</w:t>
                  </w:r>
                  <w:r w:rsidRPr="000D52CB">
                    <w:rPr>
                      <w:rStyle w:val="st82"/>
                      <w:szCs w:val="20"/>
                    </w:rPr>
                    <w:br/>
                    <w:t>місцевого</w:t>
                  </w:r>
                  <w:r w:rsidRPr="000D52CB">
                    <w:rPr>
                      <w:rStyle w:val="st82"/>
                      <w:szCs w:val="20"/>
                    </w:rPr>
                    <w:br/>
                    <w:t>бюджету)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4B17" w:rsidRPr="000D52CB" w:rsidRDefault="004D4B17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r>
                    <w:rPr>
                      <w:rStyle w:val="st82"/>
                      <w:szCs w:val="20"/>
                      <w:u w:val="single"/>
                    </w:rPr>
                    <w:t>0731220000</w:t>
                  </w:r>
                  <w:r w:rsidRPr="000D52CB">
                    <w:rPr>
                      <w:rStyle w:val="st82"/>
                      <w:szCs w:val="20"/>
                    </w:rPr>
                    <w:br/>
                    <w:t>(код бюджету)</w:t>
                  </w:r>
                </w:p>
              </w:tc>
            </w:tr>
          </w:tbl>
          <w:p w:rsidR="004D4B17" w:rsidRPr="00691386" w:rsidRDefault="004D4B17">
            <w:pPr>
              <w:pStyle w:val="NormalWeb"/>
              <w:rPr>
                <w:lang w:val="uk-UA"/>
              </w:rPr>
            </w:pPr>
            <w:r w:rsidRPr="00691386">
              <w:rPr>
                <w:lang w:val="uk-UA"/>
              </w:rPr>
              <w:t>4. Обсяг бюджетних призначень</w:t>
            </w:r>
            <w:r>
              <w:rPr>
                <w:lang w:val="uk-UA"/>
              </w:rPr>
              <w:t xml:space="preserve"> / бюджетних асигнувань </w:t>
            </w:r>
            <w:r>
              <w:rPr>
                <w:u w:val="single"/>
                <w:lang w:val="uk-UA"/>
              </w:rPr>
              <w:t>7 400 000,00</w:t>
            </w:r>
            <w:r w:rsidRPr="00691386">
              <w:rPr>
                <w:lang w:val="uk-UA"/>
              </w:rPr>
              <w:t xml:space="preserve"> гривень, у тому </w:t>
            </w:r>
            <w:r>
              <w:rPr>
                <w:lang w:val="uk-UA"/>
              </w:rPr>
              <w:t xml:space="preserve">числі загального фонду </w:t>
            </w:r>
            <w:r>
              <w:rPr>
                <w:u w:val="single"/>
                <w:lang w:val="uk-UA"/>
              </w:rPr>
              <w:t xml:space="preserve">7 400 000,00 </w:t>
            </w:r>
            <w:r w:rsidRPr="00691386">
              <w:rPr>
                <w:lang w:val="uk-UA"/>
              </w:rPr>
              <w:t xml:space="preserve">гривень та </w:t>
            </w:r>
            <w:r>
              <w:rPr>
                <w:lang w:val="uk-UA"/>
              </w:rPr>
              <w:t xml:space="preserve">спеціального фонду </w:t>
            </w:r>
            <w:r>
              <w:rPr>
                <w:u w:val="single"/>
                <w:lang w:val="uk-UA"/>
              </w:rPr>
              <w:t>0,00</w:t>
            </w:r>
            <w:r w:rsidRPr="00691386">
              <w:rPr>
                <w:lang w:val="uk-UA"/>
              </w:rPr>
              <w:t xml:space="preserve"> гривень.</w:t>
            </w:r>
          </w:p>
          <w:p w:rsidR="004D4B17" w:rsidRDefault="004D4B17" w:rsidP="000A0F75">
            <w:pPr>
              <w:pStyle w:val="NormalWeb"/>
              <w:spacing w:before="240" w:beforeAutospacing="0" w:after="240" w:afterAutospacing="0"/>
              <w:rPr>
                <w:lang w:val="uk-UA"/>
              </w:rPr>
            </w:pPr>
            <w:bookmarkStart w:id="5" w:name="146"/>
            <w:bookmarkEnd w:id="5"/>
            <w:r w:rsidRPr="00691386">
              <w:rPr>
                <w:lang w:val="uk-UA"/>
              </w:rPr>
              <w:t xml:space="preserve">5. Підстави для виконання бюджетної </w:t>
            </w:r>
            <w:r>
              <w:rPr>
                <w:lang w:val="uk-UA"/>
              </w:rPr>
              <w:t>програми</w:t>
            </w:r>
          </w:p>
          <w:p w:rsidR="004D4B17" w:rsidRPr="002C2538" w:rsidRDefault="004D4B17" w:rsidP="004F4D11">
            <w:pPr>
              <w:pStyle w:val="NormalWeb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Конституція України, Бюджетний кодекс України (зі змінами), закони України </w:t>
            </w:r>
            <w:r w:rsidRPr="002C2538">
              <w:rPr>
                <w:u w:val="single"/>
                <w:lang w:val="uk-UA"/>
              </w:rPr>
              <w:t>„</w:t>
            </w:r>
            <w:r>
              <w:rPr>
                <w:u w:val="single"/>
                <w:lang w:val="uk-UA"/>
              </w:rPr>
              <w:t>Про місцеві державні адміністрації</w:t>
            </w:r>
            <w:r w:rsidRPr="002C2538">
              <w:rPr>
                <w:u w:val="single"/>
                <w:lang w:val="uk-UA"/>
              </w:rPr>
              <w:t>”,</w:t>
            </w:r>
            <w:r>
              <w:rPr>
                <w:u w:val="single"/>
                <w:lang w:val="uk-UA"/>
              </w:rPr>
              <w:t xml:space="preserve"> </w:t>
            </w:r>
            <w:r w:rsidRPr="002C2538">
              <w:rPr>
                <w:u w:val="single"/>
                <w:lang w:val="uk-UA"/>
              </w:rPr>
              <w:t>,,Про мобілізаційну підготовку</w:t>
            </w:r>
            <w:r>
              <w:rPr>
                <w:u w:val="single"/>
                <w:lang w:val="uk-UA"/>
              </w:rPr>
              <w:t xml:space="preserve"> та мобілізацію</w:t>
            </w:r>
            <w:r w:rsidRPr="002C2538">
              <w:rPr>
                <w:u w:val="single"/>
                <w:lang w:val="uk-UA"/>
              </w:rPr>
              <w:t>”</w:t>
            </w:r>
            <w:r>
              <w:rPr>
                <w:u w:val="single"/>
                <w:lang w:val="uk-UA"/>
              </w:rPr>
              <w:t>, ,,Про правовий режим воєнного стану</w:t>
            </w:r>
            <w:r w:rsidRPr="002C2538">
              <w:rPr>
                <w:u w:val="single"/>
                <w:lang w:val="uk-UA"/>
              </w:rPr>
              <w:t>”</w:t>
            </w:r>
            <w:r>
              <w:rPr>
                <w:u w:val="single"/>
                <w:lang w:val="uk-UA"/>
              </w:rPr>
              <w:t>, постанова Кабінету Міністрів України від 16 травня 2024 року №560  ,,Про затвердження Порядку проведення призову громадян на військову службу під час мобілізації, на особливий період</w:t>
            </w:r>
            <w:r w:rsidRPr="002C2538">
              <w:rPr>
                <w:u w:val="single"/>
                <w:lang w:val="uk-UA"/>
              </w:rPr>
              <w:t>”</w:t>
            </w:r>
            <w:r>
              <w:rPr>
                <w:u w:val="single"/>
                <w:lang w:val="uk-UA"/>
              </w:rPr>
              <w:t>, Наказ Міністерства фінансів України від 01.10.2010 №1147 (зі змінами від 27.09.2012 №1035) ,,Типовий перелік бюджетних програм та результативних показників їх виконання для місцевих бюджетів у галузі ,,Державне управління</w:t>
            </w:r>
            <w:r w:rsidRPr="002C2538">
              <w:rPr>
                <w:u w:val="single"/>
                <w:lang w:val="uk-UA"/>
              </w:rPr>
              <w:t>”</w:t>
            </w:r>
            <w:r>
              <w:rPr>
                <w:u w:val="single"/>
                <w:lang w:val="uk-UA"/>
              </w:rPr>
              <w:t>, Наказ Міністерства фінансів України від 26.08,2014 №836 ,,Про деякі питання запровадження програмно-цільового методу складання та виконання місцевих бюджетів</w:t>
            </w:r>
            <w:r w:rsidRPr="002C2538">
              <w:rPr>
                <w:u w:val="single"/>
                <w:lang w:val="uk-UA"/>
              </w:rPr>
              <w:t>”</w:t>
            </w:r>
            <w:r>
              <w:rPr>
                <w:u w:val="single"/>
                <w:lang w:val="uk-UA"/>
              </w:rPr>
              <w:t xml:space="preserve"> та від 20.09.2017 №793 ,,Про затвердження складових програмної класифікації видатків та кредитування місцевих бюджетів</w:t>
            </w:r>
            <w:r w:rsidRPr="002C2538">
              <w:rPr>
                <w:u w:val="single"/>
                <w:lang w:val="uk-UA"/>
              </w:rPr>
              <w:t>”</w:t>
            </w:r>
            <w:r>
              <w:rPr>
                <w:u w:val="single"/>
                <w:lang w:val="uk-UA"/>
              </w:rPr>
              <w:t xml:space="preserve"> (зі змінами), Наказ Міністерства фінансів України від 29.12.2002 №1098 ,,Про паспорти бюджетних програм (зі змінами), розпорядження в. о. голови районної державної </w:t>
            </w:r>
            <w:r w:rsidRPr="000A0F75">
              <w:rPr>
                <w:u w:val="single"/>
                <w:lang w:val="uk-UA"/>
              </w:rPr>
              <w:t>адміністрації-начальника райо</w:t>
            </w:r>
            <w:r>
              <w:rPr>
                <w:u w:val="single"/>
                <w:lang w:val="uk-UA"/>
              </w:rPr>
              <w:t>нної військової адміністрації 21.03.2025 № 33</w:t>
            </w:r>
            <w:r w:rsidRPr="004C735B">
              <w:rPr>
                <w:u w:val="single"/>
                <w:lang w:val="uk-UA"/>
              </w:rPr>
              <w:t xml:space="preserve"> „Про внесення змін до районного бюджет</w:t>
            </w:r>
            <w:r>
              <w:rPr>
                <w:u w:val="single"/>
                <w:lang w:val="uk-UA"/>
              </w:rPr>
              <w:t xml:space="preserve">у на 2025 рік (зі змінами від  </w:t>
            </w:r>
            <w:r w:rsidRPr="004C735B">
              <w:rPr>
                <w:u w:val="single"/>
                <w:lang w:val="uk-UA"/>
              </w:rPr>
              <w:t xml:space="preserve"> 28.01.2025 р., 18.02.2025 р., 19.02.2025 р.</w:t>
            </w:r>
            <w:r>
              <w:rPr>
                <w:u w:val="single"/>
                <w:lang w:val="uk-UA"/>
              </w:rPr>
              <w:t>,06.03.2025 р.</w:t>
            </w:r>
            <w:r w:rsidRPr="004C735B">
              <w:rPr>
                <w:u w:val="single"/>
                <w:lang w:val="uk-UA"/>
              </w:rPr>
              <w:t>) 0731220000 (код бюджету)”</w:t>
            </w:r>
          </w:p>
          <w:p w:rsidR="004D4B17" w:rsidRPr="00691386" w:rsidRDefault="004D4B17">
            <w:pPr>
              <w:pStyle w:val="NormalWeb"/>
              <w:rPr>
                <w:lang w:val="uk-UA"/>
              </w:rPr>
            </w:pPr>
            <w:bookmarkStart w:id="6" w:name="147"/>
            <w:bookmarkEnd w:id="6"/>
            <w:r w:rsidRPr="00691386">
              <w:rPr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</w:tbl>
    <w:p w:rsidR="004D4B17" w:rsidRPr="00691386" w:rsidRDefault="004D4B17" w:rsidP="009B6010">
      <w:pPr>
        <w:rPr>
          <w:lang w:val="uk-U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13218"/>
      </w:tblGrid>
      <w:tr w:rsidR="004D4B17" w:rsidRPr="009F202A" w:rsidTr="002802AD">
        <w:tc>
          <w:tcPr>
            <w:tcW w:w="463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7" w:name="148"/>
            <w:bookmarkEnd w:id="7"/>
            <w:r w:rsidRPr="00691386">
              <w:rPr>
                <w:lang w:val="uk-UA"/>
              </w:rPr>
              <w:t>№ з/п</w:t>
            </w:r>
          </w:p>
        </w:tc>
        <w:tc>
          <w:tcPr>
            <w:tcW w:w="4537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8" w:name="149"/>
            <w:bookmarkEnd w:id="8"/>
            <w:r w:rsidRPr="00691386">
              <w:rPr>
                <w:lang w:val="uk-UA"/>
              </w:rPr>
              <w:t>Ціль державної політики</w:t>
            </w:r>
          </w:p>
        </w:tc>
      </w:tr>
      <w:tr w:rsidR="004D4B17" w:rsidRPr="009F202A" w:rsidTr="002802AD">
        <w:tc>
          <w:tcPr>
            <w:tcW w:w="463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9" w:name="150"/>
            <w:bookmarkEnd w:id="9"/>
            <w:r w:rsidRPr="00691386">
              <w:rPr>
                <w:lang w:val="uk-UA"/>
              </w:rP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4537" w:type="pct"/>
          </w:tcPr>
          <w:p w:rsidR="004D4B17" w:rsidRPr="00691386" w:rsidRDefault="004D4B17" w:rsidP="001F1786">
            <w:pPr>
              <w:pStyle w:val="NormalWeb"/>
              <w:rPr>
                <w:lang w:val="uk-UA"/>
              </w:rPr>
            </w:pPr>
            <w:bookmarkStart w:id="10" w:name="151"/>
            <w:bookmarkEnd w:id="10"/>
            <w:r>
              <w:rPr>
                <w:lang w:val="uk-UA"/>
              </w:rPr>
              <w:t>Забезпечення проведення заходів із мобілізаційної підготовки</w:t>
            </w:r>
            <w:r w:rsidRPr="00691386">
              <w:rPr>
                <w:lang w:val="uk-UA"/>
              </w:rPr>
              <w:t> </w:t>
            </w:r>
          </w:p>
        </w:tc>
      </w:tr>
    </w:tbl>
    <w:p w:rsidR="004D4B17" w:rsidRPr="00691386" w:rsidRDefault="004D4B17" w:rsidP="009B6010">
      <w:pPr>
        <w:rPr>
          <w:lang w:val="uk-UA"/>
        </w:rPr>
      </w:pPr>
      <w:bookmarkStart w:id="11" w:name="152"/>
      <w:bookmarkEnd w:id="11"/>
    </w:p>
    <w:tbl>
      <w:tblPr>
        <w:tblW w:w="14709" w:type="dxa"/>
        <w:tblLook w:val="0000"/>
      </w:tblPr>
      <w:tblGrid>
        <w:gridCol w:w="14709"/>
      </w:tblGrid>
      <w:tr w:rsidR="004D4B17" w:rsidRPr="00691386" w:rsidTr="002802AD">
        <w:tc>
          <w:tcPr>
            <w:tcW w:w="5000" w:type="pct"/>
          </w:tcPr>
          <w:p w:rsidR="004D4B17" w:rsidRDefault="004D4B17" w:rsidP="00820A46">
            <w:pPr>
              <w:pStyle w:val="NormalWeb"/>
              <w:spacing w:before="0" w:beforeAutospacing="0" w:after="0" w:afterAutospacing="0"/>
              <w:rPr>
                <w:u w:val="single"/>
                <w:lang w:val="uk-UA"/>
              </w:rPr>
            </w:pPr>
            <w:bookmarkStart w:id="12" w:name="156"/>
            <w:bookmarkEnd w:id="12"/>
            <w:r w:rsidRPr="00691386">
              <w:rPr>
                <w:lang w:val="uk-UA"/>
              </w:rPr>
              <w:t>7. Мета бюджетної</w:t>
            </w:r>
            <w:r>
              <w:rPr>
                <w:lang w:val="uk-UA"/>
              </w:rPr>
              <w:t xml:space="preserve"> програми</w:t>
            </w:r>
            <w:r>
              <w:rPr>
                <w:lang w:val="uk-UA"/>
              </w:rPr>
              <w:br/>
            </w:r>
          </w:p>
          <w:p w:rsidR="004D4B17" w:rsidRPr="002C2538" w:rsidRDefault="004D4B17" w:rsidP="00820A46">
            <w:pPr>
              <w:pStyle w:val="NormalWeb"/>
              <w:spacing w:before="0" w:beforeAutospacing="0" w:after="0" w:afterAutospacing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Забезпечення державного суверенітету та незалежності України, підтримка бойової і мобілізаційної готовності Збройних Сил України та інших військових формувань, зокрема, забезпечення мобілізаційної підготовки до проведення мобілізації.</w:t>
            </w:r>
          </w:p>
          <w:p w:rsidR="004D4B17" w:rsidRPr="00691386" w:rsidRDefault="004D4B17">
            <w:pPr>
              <w:pStyle w:val="NormalWeb"/>
              <w:rPr>
                <w:lang w:val="uk-UA"/>
              </w:rPr>
            </w:pPr>
            <w:bookmarkStart w:id="13" w:name="157"/>
            <w:bookmarkEnd w:id="13"/>
            <w:r w:rsidRPr="00691386">
              <w:rPr>
                <w:lang w:val="uk-UA"/>
              </w:rPr>
              <w:t>8. Завдання бюджетної програми</w:t>
            </w:r>
          </w:p>
        </w:tc>
      </w:tr>
    </w:tbl>
    <w:p w:rsidR="004D4B17" w:rsidRPr="00691386" w:rsidRDefault="004D4B17" w:rsidP="009B6010">
      <w:pPr>
        <w:rPr>
          <w:lang w:val="uk-U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13218"/>
      </w:tblGrid>
      <w:tr w:rsidR="004D4B17" w:rsidRPr="00691386" w:rsidTr="002802AD">
        <w:tc>
          <w:tcPr>
            <w:tcW w:w="463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4" w:name="158"/>
            <w:bookmarkEnd w:id="14"/>
            <w:r w:rsidRPr="00691386">
              <w:rPr>
                <w:lang w:val="uk-UA"/>
              </w:rPr>
              <w:t>№ з/п</w:t>
            </w:r>
          </w:p>
        </w:tc>
        <w:tc>
          <w:tcPr>
            <w:tcW w:w="4537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5" w:name="159"/>
            <w:bookmarkEnd w:id="15"/>
            <w:r w:rsidRPr="00691386">
              <w:rPr>
                <w:lang w:val="uk-UA"/>
              </w:rPr>
              <w:t>Завдання</w:t>
            </w:r>
          </w:p>
        </w:tc>
      </w:tr>
      <w:tr w:rsidR="004D4B17" w:rsidRPr="00587168" w:rsidTr="002802AD">
        <w:tc>
          <w:tcPr>
            <w:tcW w:w="463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6" w:name="160"/>
            <w:bookmarkEnd w:id="16"/>
            <w:r>
              <w:rPr>
                <w:lang w:val="uk-UA"/>
              </w:rPr>
              <w:t xml:space="preserve"> 1</w:t>
            </w:r>
          </w:p>
        </w:tc>
        <w:tc>
          <w:tcPr>
            <w:tcW w:w="4537" w:type="pct"/>
          </w:tcPr>
          <w:p w:rsidR="004D4B17" w:rsidRPr="00691386" w:rsidRDefault="004D4B17" w:rsidP="00587168">
            <w:pPr>
              <w:pStyle w:val="NormalWeb"/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транспортних послуг ( у тому числі з перевезення громадян, призваних на військову службу під час мобілізації, на період, до місць проходження військової служби).</w:t>
            </w:r>
          </w:p>
        </w:tc>
      </w:tr>
    </w:tbl>
    <w:p w:rsidR="004D4B17" w:rsidRPr="00691386" w:rsidRDefault="004D4B17" w:rsidP="009B6010">
      <w:pPr>
        <w:rPr>
          <w:lang w:val="uk-UA"/>
        </w:rPr>
      </w:pPr>
    </w:p>
    <w:tbl>
      <w:tblPr>
        <w:tblW w:w="15000" w:type="dxa"/>
        <w:tblLook w:val="0000"/>
      </w:tblPr>
      <w:tblGrid>
        <w:gridCol w:w="900"/>
        <w:gridCol w:w="6450"/>
        <w:gridCol w:w="2700"/>
        <w:gridCol w:w="2550"/>
        <w:gridCol w:w="1968"/>
        <w:gridCol w:w="432"/>
      </w:tblGrid>
      <w:tr w:rsidR="004D4B17" w:rsidRPr="00691386" w:rsidTr="00820A46">
        <w:tc>
          <w:tcPr>
            <w:tcW w:w="5000" w:type="pct"/>
            <w:gridSpan w:val="6"/>
          </w:tcPr>
          <w:p w:rsidR="004D4B17" w:rsidRPr="00691386" w:rsidRDefault="004D4B17">
            <w:pPr>
              <w:pStyle w:val="NormalWeb"/>
              <w:rPr>
                <w:lang w:val="uk-UA"/>
              </w:rPr>
            </w:pPr>
            <w:bookmarkStart w:id="17" w:name="164"/>
            <w:bookmarkEnd w:id="17"/>
            <w:r w:rsidRPr="00691386">
              <w:rPr>
                <w:lang w:val="uk-UA"/>
              </w:rPr>
              <w:t>9. Напрями використання бюджетних коштів</w:t>
            </w:r>
          </w:p>
        </w:tc>
      </w:tr>
      <w:tr w:rsidR="004D4B17" w:rsidRPr="00691386" w:rsidTr="00820A46">
        <w:tc>
          <w:tcPr>
            <w:tcW w:w="5000" w:type="pct"/>
            <w:gridSpan w:val="6"/>
          </w:tcPr>
          <w:p w:rsidR="004D4B17" w:rsidRPr="00691386" w:rsidRDefault="004D4B17" w:rsidP="00820A46">
            <w:pPr>
              <w:pStyle w:val="NormalWeb"/>
              <w:tabs>
                <w:tab w:val="left" w:pos="5385"/>
                <w:tab w:val="right" w:pos="14784"/>
              </w:tabs>
              <w:rPr>
                <w:lang w:val="uk-UA"/>
              </w:rPr>
            </w:pPr>
            <w:bookmarkStart w:id="18" w:name="165"/>
            <w:bookmarkEnd w:id="18"/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 w:rsidRPr="00691386">
              <w:rPr>
                <w:lang w:val="uk-UA"/>
              </w:rPr>
              <w:t>гривень</w:t>
            </w:r>
          </w:p>
        </w:tc>
      </w:tr>
      <w:tr w:rsidR="004D4B17" w:rsidRPr="00691386" w:rsidTr="00820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30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9" w:name="166"/>
            <w:bookmarkEnd w:id="19"/>
            <w:r w:rsidRPr="00691386">
              <w:rPr>
                <w:lang w:val="uk-UA"/>
              </w:rPr>
              <w:t>№ з/п</w:t>
            </w:r>
          </w:p>
        </w:tc>
        <w:tc>
          <w:tcPr>
            <w:tcW w:w="215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20" w:name="167"/>
            <w:bookmarkEnd w:id="20"/>
            <w:r w:rsidRPr="00691386">
              <w:rPr>
                <w:lang w:val="uk-UA"/>
              </w:rPr>
              <w:t>Напрями використання бюджетних коштів</w:t>
            </w:r>
          </w:p>
        </w:tc>
        <w:tc>
          <w:tcPr>
            <w:tcW w:w="90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21" w:name="168"/>
            <w:bookmarkEnd w:id="21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22" w:name="169"/>
            <w:bookmarkEnd w:id="22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656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23" w:name="170"/>
            <w:bookmarkEnd w:id="23"/>
            <w:r w:rsidRPr="00691386">
              <w:rPr>
                <w:lang w:val="uk-UA"/>
              </w:rPr>
              <w:t>Усього</w:t>
            </w:r>
          </w:p>
        </w:tc>
      </w:tr>
      <w:tr w:rsidR="004D4B17" w:rsidRPr="00691386" w:rsidTr="00820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30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24" w:name="171"/>
            <w:bookmarkEnd w:id="24"/>
            <w:r w:rsidRPr="00691386">
              <w:rPr>
                <w:lang w:val="uk-UA"/>
              </w:rPr>
              <w:t>1</w:t>
            </w:r>
          </w:p>
        </w:tc>
        <w:tc>
          <w:tcPr>
            <w:tcW w:w="215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25" w:name="172"/>
            <w:bookmarkEnd w:id="25"/>
            <w:r w:rsidRPr="00691386">
              <w:rPr>
                <w:lang w:val="uk-UA"/>
              </w:rPr>
              <w:t>2</w:t>
            </w:r>
          </w:p>
        </w:tc>
        <w:tc>
          <w:tcPr>
            <w:tcW w:w="90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26" w:name="173"/>
            <w:bookmarkEnd w:id="26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27" w:name="174"/>
            <w:bookmarkEnd w:id="27"/>
            <w:r w:rsidRPr="00691386">
              <w:rPr>
                <w:lang w:val="uk-UA"/>
              </w:rPr>
              <w:t>4</w:t>
            </w:r>
          </w:p>
        </w:tc>
        <w:tc>
          <w:tcPr>
            <w:tcW w:w="656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28" w:name="175"/>
            <w:bookmarkEnd w:id="28"/>
            <w:r w:rsidRPr="00691386">
              <w:rPr>
                <w:lang w:val="uk-UA"/>
              </w:rPr>
              <w:t>5</w:t>
            </w:r>
          </w:p>
        </w:tc>
      </w:tr>
      <w:tr w:rsidR="004D4B17" w:rsidRPr="00691386" w:rsidTr="00820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300" w:type="pct"/>
          </w:tcPr>
          <w:p w:rsidR="004D4B17" w:rsidRPr="00691386" w:rsidRDefault="004D4B17" w:rsidP="00820A46">
            <w:pPr>
              <w:pStyle w:val="NormalWeb"/>
              <w:jc w:val="center"/>
              <w:rPr>
                <w:lang w:val="uk-UA"/>
              </w:rPr>
            </w:pPr>
            <w:bookmarkStart w:id="29" w:name="176"/>
            <w:bookmarkEnd w:id="29"/>
            <w:r>
              <w:rPr>
                <w:lang w:val="uk-UA"/>
              </w:rPr>
              <w:t>1</w:t>
            </w:r>
          </w:p>
        </w:tc>
        <w:tc>
          <w:tcPr>
            <w:tcW w:w="2150" w:type="pct"/>
          </w:tcPr>
          <w:p w:rsidR="004D4B17" w:rsidRPr="00691386" w:rsidRDefault="004D4B17" w:rsidP="00587168">
            <w:pPr>
              <w:pStyle w:val="NormalWeb"/>
              <w:rPr>
                <w:lang w:val="uk-UA"/>
              </w:rPr>
            </w:pPr>
            <w:bookmarkStart w:id="30" w:name="177"/>
            <w:bookmarkEnd w:id="30"/>
            <w:r>
              <w:rPr>
                <w:lang w:val="uk-UA"/>
              </w:rPr>
              <w:t>Проведення заходів із мобілізаційної підготовки району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900" w:type="pct"/>
          </w:tcPr>
          <w:p w:rsidR="004D4B17" w:rsidRPr="00246858" w:rsidRDefault="004D4B17" w:rsidP="00506EDC">
            <w:pPr>
              <w:pStyle w:val="NormalWeb"/>
              <w:jc w:val="center"/>
              <w:rPr>
                <w:lang w:val="uk-UA"/>
              </w:rPr>
            </w:pPr>
            <w:bookmarkStart w:id="31" w:name="178"/>
            <w:bookmarkEnd w:id="31"/>
            <w:r>
              <w:rPr>
                <w:lang w:val="uk-UA"/>
              </w:rPr>
              <w:t>7 400 000,00</w:t>
            </w:r>
          </w:p>
        </w:tc>
        <w:tc>
          <w:tcPr>
            <w:tcW w:w="85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32" w:name="179"/>
            <w:bookmarkEnd w:id="32"/>
            <w:r w:rsidRPr="00691386">
              <w:rPr>
                <w:lang w:val="uk-UA"/>
              </w:rPr>
              <w:t> </w:t>
            </w:r>
            <w:r>
              <w:rPr>
                <w:lang w:val="uk-UA"/>
              </w:rPr>
              <w:t>0,00</w:t>
            </w:r>
          </w:p>
        </w:tc>
        <w:tc>
          <w:tcPr>
            <w:tcW w:w="656" w:type="pct"/>
          </w:tcPr>
          <w:p w:rsidR="004D4B17" w:rsidRPr="00246858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33" w:name="180"/>
            <w:bookmarkEnd w:id="33"/>
            <w:r>
              <w:rPr>
                <w:lang w:val="uk-UA"/>
              </w:rPr>
              <w:t>7 400 000,00</w:t>
            </w:r>
          </w:p>
        </w:tc>
      </w:tr>
      <w:tr w:rsidR="004D4B17" w:rsidRPr="00691386" w:rsidTr="00820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2450" w:type="pct"/>
            <w:gridSpan w:val="2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34" w:name="181"/>
            <w:bookmarkStart w:id="35" w:name="186"/>
            <w:bookmarkEnd w:id="34"/>
            <w:bookmarkEnd w:id="35"/>
            <w:r w:rsidRPr="00691386">
              <w:rPr>
                <w:lang w:val="uk-UA"/>
              </w:rPr>
              <w:t>Усього</w:t>
            </w:r>
          </w:p>
        </w:tc>
        <w:tc>
          <w:tcPr>
            <w:tcW w:w="900" w:type="pct"/>
          </w:tcPr>
          <w:p w:rsidR="004D4B17" w:rsidRPr="00246858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36" w:name="187"/>
            <w:bookmarkEnd w:id="36"/>
            <w:r>
              <w:rPr>
                <w:lang w:val="uk-UA"/>
              </w:rPr>
              <w:t>7 400 000,00</w:t>
            </w:r>
          </w:p>
        </w:tc>
        <w:tc>
          <w:tcPr>
            <w:tcW w:w="85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37" w:name="188"/>
            <w:bookmarkEnd w:id="37"/>
            <w:r>
              <w:rPr>
                <w:lang w:val="uk-UA"/>
              </w:rPr>
              <w:t xml:space="preserve">  0,00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656" w:type="pct"/>
          </w:tcPr>
          <w:p w:rsidR="004D4B17" w:rsidRPr="00246858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38" w:name="189"/>
            <w:bookmarkEnd w:id="38"/>
            <w:r>
              <w:rPr>
                <w:lang w:val="uk-UA"/>
              </w:rPr>
              <w:t>7 400 000,00</w:t>
            </w:r>
          </w:p>
        </w:tc>
      </w:tr>
    </w:tbl>
    <w:p w:rsidR="004D4B17" w:rsidRPr="00691386" w:rsidRDefault="004D4B17" w:rsidP="009B6010">
      <w:pPr>
        <w:rPr>
          <w:lang w:val="uk-UA"/>
        </w:rPr>
      </w:pPr>
      <w:bookmarkStart w:id="39" w:name="190"/>
      <w:bookmarkEnd w:id="39"/>
    </w:p>
    <w:tbl>
      <w:tblPr>
        <w:tblW w:w="15000" w:type="dxa"/>
        <w:tblLook w:val="0000"/>
      </w:tblPr>
      <w:tblGrid>
        <w:gridCol w:w="3000"/>
        <w:gridCol w:w="4350"/>
        <w:gridCol w:w="2550"/>
        <w:gridCol w:w="2550"/>
        <w:gridCol w:w="2118"/>
        <w:gridCol w:w="432"/>
      </w:tblGrid>
      <w:tr w:rsidR="004D4B17" w:rsidRPr="00691386" w:rsidTr="00820A46">
        <w:tc>
          <w:tcPr>
            <w:tcW w:w="5000" w:type="pct"/>
            <w:gridSpan w:val="6"/>
          </w:tcPr>
          <w:p w:rsidR="004D4B17" w:rsidRPr="00691386" w:rsidRDefault="004D4B17" w:rsidP="003A2028">
            <w:pPr>
              <w:pStyle w:val="NormalWeb"/>
              <w:rPr>
                <w:lang w:val="uk-UA"/>
              </w:rPr>
            </w:pPr>
            <w:r w:rsidRPr="00691386">
              <w:rPr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4D4B17" w:rsidRPr="00691386" w:rsidTr="00820A46">
        <w:tc>
          <w:tcPr>
            <w:tcW w:w="5000" w:type="pct"/>
            <w:gridSpan w:val="6"/>
          </w:tcPr>
          <w:p w:rsidR="004D4B17" w:rsidRPr="00691386" w:rsidRDefault="004D4B17" w:rsidP="004F4D11">
            <w:pPr>
              <w:pStyle w:val="NormalWeb"/>
              <w:jc w:val="right"/>
              <w:rPr>
                <w:lang w:val="uk-UA"/>
              </w:rPr>
            </w:pPr>
            <w:bookmarkStart w:id="40" w:name="191"/>
            <w:bookmarkEnd w:id="40"/>
            <w:r w:rsidRPr="00691386">
              <w:rPr>
                <w:lang w:val="uk-UA"/>
              </w:rPr>
              <w:t>гривень</w:t>
            </w:r>
          </w:p>
        </w:tc>
      </w:tr>
      <w:tr w:rsidR="004D4B17" w:rsidRPr="00691386" w:rsidTr="00CE4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100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41" w:name="192"/>
            <w:bookmarkEnd w:id="41"/>
            <w:r w:rsidRPr="00691386">
              <w:rPr>
                <w:lang w:val="uk-UA"/>
              </w:rPr>
              <w:t>№ з/п</w:t>
            </w:r>
          </w:p>
        </w:tc>
        <w:tc>
          <w:tcPr>
            <w:tcW w:w="145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42" w:name="193"/>
            <w:bookmarkEnd w:id="42"/>
            <w:r w:rsidRPr="00691386">
              <w:rPr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5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43" w:name="194"/>
            <w:bookmarkEnd w:id="43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44" w:name="195"/>
            <w:bookmarkEnd w:id="44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706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45" w:name="196"/>
            <w:bookmarkEnd w:id="45"/>
            <w:r w:rsidRPr="00691386">
              <w:rPr>
                <w:lang w:val="uk-UA"/>
              </w:rPr>
              <w:t>Усього</w:t>
            </w:r>
          </w:p>
        </w:tc>
      </w:tr>
      <w:tr w:rsidR="004D4B17" w:rsidRPr="00691386" w:rsidTr="00CE4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1000" w:type="pct"/>
          </w:tcPr>
          <w:p w:rsidR="004D4B17" w:rsidRPr="00691386" w:rsidRDefault="004D4B17" w:rsidP="00820A46">
            <w:pPr>
              <w:pStyle w:val="NormalWeb"/>
              <w:jc w:val="center"/>
              <w:rPr>
                <w:lang w:val="uk-UA"/>
              </w:rPr>
            </w:pPr>
            <w:bookmarkStart w:id="46" w:name="197"/>
            <w:bookmarkEnd w:id="46"/>
            <w:r w:rsidRPr="00691386">
              <w:rPr>
                <w:lang w:val="uk-UA"/>
              </w:rPr>
              <w:t>1</w:t>
            </w:r>
          </w:p>
        </w:tc>
        <w:tc>
          <w:tcPr>
            <w:tcW w:w="145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47" w:name="198"/>
            <w:bookmarkEnd w:id="47"/>
            <w:r w:rsidRPr="00691386">
              <w:rPr>
                <w:lang w:val="uk-UA"/>
              </w:rPr>
              <w:t>2</w:t>
            </w:r>
          </w:p>
        </w:tc>
        <w:tc>
          <w:tcPr>
            <w:tcW w:w="85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48" w:name="199"/>
            <w:bookmarkEnd w:id="48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49" w:name="200"/>
            <w:bookmarkEnd w:id="49"/>
            <w:r w:rsidRPr="00691386">
              <w:rPr>
                <w:lang w:val="uk-UA"/>
              </w:rPr>
              <w:t>4</w:t>
            </w:r>
          </w:p>
        </w:tc>
        <w:tc>
          <w:tcPr>
            <w:tcW w:w="706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50" w:name="201"/>
            <w:bookmarkEnd w:id="50"/>
            <w:r w:rsidRPr="00691386">
              <w:rPr>
                <w:lang w:val="uk-UA"/>
              </w:rPr>
              <w:t>5</w:t>
            </w:r>
          </w:p>
        </w:tc>
      </w:tr>
      <w:tr w:rsidR="004D4B17" w:rsidRPr="00691386" w:rsidTr="00CE4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1000" w:type="pct"/>
          </w:tcPr>
          <w:p w:rsidR="004D4B17" w:rsidRPr="00691386" w:rsidRDefault="004D4B17" w:rsidP="00820A46">
            <w:pPr>
              <w:pStyle w:val="NormalWeb"/>
              <w:jc w:val="center"/>
              <w:rPr>
                <w:lang w:val="uk-UA"/>
              </w:rPr>
            </w:pPr>
            <w:bookmarkStart w:id="51" w:name="202"/>
            <w:bookmarkEnd w:id="51"/>
            <w:r>
              <w:rPr>
                <w:lang w:val="uk-UA"/>
              </w:rPr>
              <w:t>1</w:t>
            </w:r>
          </w:p>
        </w:tc>
        <w:tc>
          <w:tcPr>
            <w:tcW w:w="1450" w:type="pct"/>
          </w:tcPr>
          <w:p w:rsidR="004D4B17" w:rsidRPr="00691386" w:rsidRDefault="004D4B17" w:rsidP="001F1786">
            <w:pPr>
              <w:pStyle w:val="NormalWeb"/>
              <w:rPr>
                <w:lang w:val="uk-UA"/>
              </w:rPr>
            </w:pPr>
            <w:bookmarkStart w:id="52" w:name="203"/>
            <w:bookmarkEnd w:id="52"/>
            <w:r>
              <w:rPr>
                <w:lang w:val="uk-UA"/>
              </w:rPr>
              <w:t xml:space="preserve">Програма мобілізаційної </w:t>
            </w:r>
            <w:r w:rsidRPr="00691386">
              <w:rPr>
                <w:lang w:val="uk-UA"/>
              </w:rPr>
              <w:t> </w:t>
            </w:r>
            <w:r>
              <w:rPr>
                <w:lang w:val="uk-UA"/>
              </w:rPr>
              <w:t>підготовки Ужгородського району на 2025 рік</w:t>
            </w:r>
          </w:p>
        </w:tc>
        <w:tc>
          <w:tcPr>
            <w:tcW w:w="85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53" w:name="204"/>
            <w:bookmarkEnd w:id="53"/>
            <w:r>
              <w:rPr>
                <w:lang w:val="uk-UA"/>
              </w:rPr>
              <w:t>7 400 000,00</w:t>
            </w:r>
          </w:p>
        </w:tc>
        <w:tc>
          <w:tcPr>
            <w:tcW w:w="85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54" w:name="205"/>
            <w:bookmarkEnd w:id="54"/>
            <w:r>
              <w:rPr>
                <w:lang w:val="uk-UA"/>
              </w:rPr>
              <w:t>0,00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706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55" w:name="206"/>
            <w:bookmarkEnd w:id="55"/>
            <w:r>
              <w:rPr>
                <w:lang w:val="uk-UA"/>
              </w:rPr>
              <w:t>7 400 000,00</w:t>
            </w:r>
          </w:p>
        </w:tc>
      </w:tr>
      <w:tr w:rsidR="004D4B17" w:rsidRPr="00691386" w:rsidTr="00CE4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2450" w:type="pct"/>
            <w:gridSpan w:val="2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56" w:name="207"/>
            <w:bookmarkStart w:id="57" w:name="212"/>
            <w:bookmarkEnd w:id="56"/>
            <w:bookmarkEnd w:id="57"/>
            <w:r w:rsidRPr="00691386">
              <w:rPr>
                <w:lang w:val="uk-UA"/>
              </w:rPr>
              <w:t>Усього</w:t>
            </w:r>
          </w:p>
        </w:tc>
        <w:tc>
          <w:tcPr>
            <w:tcW w:w="85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58" w:name="213"/>
            <w:bookmarkEnd w:id="58"/>
            <w:r>
              <w:rPr>
                <w:lang w:val="uk-UA"/>
              </w:rPr>
              <w:t>7 400 000,00</w:t>
            </w:r>
          </w:p>
        </w:tc>
        <w:tc>
          <w:tcPr>
            <w:tcW w:w="85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59" w:name="214"/>
            <w:bookmarkEnd w:id="59"/>
            <w:r>
              <w:rPr>
                <w:lang w:val="uk-UA"/>
              </w:rPr>
              <w:t>0,00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706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60" w:name="215"/>
            <w:bookmarkEnd w:id="60"/>
            <w:r>
              <w:rPr>
                <w:lang w:val="uk-UA"/>
              </w:rPr>
              <w:t>7 400 000,00</w:t>
            </w:r>
          </w:p>
        </w:tc>
      </w:tr>
      <w:tr w:rsidR="004D4B17" w:rsidRPr="00691386" w:rsidTr="00CE4D33">
        <w:tc>
          <w:tcPr>
            <w:tcW w:w="5000" w:type="pct"/>
            <w:gridSpan w:val="6"/>
          </w:tcPr>
          <w:p w:rsidR="004D4B17" w:rsidRPr="00691386" w:rsidRDefault="004D4B17">
            <w:pPr>
              <w:pStyle w:val="NormalWeb"/>
              <w:rPr>
                <w:lang w:val="uk-UA"/>
              </w:rPr>
            </w:pPr>
            <w:bookmarkStart w:id="61" w:name="216"/>
            <w:bookmarkEnd w:id="61"/>
            <w:r w:rsidRPr="00691386">
              <w:rPr>
                <w:lang w:val="uk-UA"/>
              </w:rPr>
              <w:t>11. Результативні показники бюджетної програми</w:t>
            </w:r>
          </w:p>
        </w:tc>
      </w:tr>
    </w:tbl>
    <w:p w:rsidR="004D4B17" w:rsidRPr="00691386" w:rsidRDefault="004D4B17" w:rsidP="009B6010">
      <w:pPr>
        <w:rPr>
          <w:lang w:val="uk-UA"/>
        </w:rPr>
      </w:pP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7"/>
        <w:gridCol w:w="3302"/>
        <w:gridCol w:w="1890"/>
        <w:gridCol w:w="210"/>
        <w:gridCol w:w="2100"/>
        <w:gridCol w:w="429"/>
        <w:gridCol w:w="1369"/>
        <w:gridCol w:w="301"/>
        <w:gridCol w:w="2249"/>
        <w:gridCol w:w="1665"/>
        <w:gridCol w:w="654"/>
      </w:tblGrid>
      <w:tr w:rsidR="004D4B17" w:rsidRPr="00691386" w:rsidTr="00820A46">
        <w:trPr>
          <w:gridAfter w:val="1"/>
          <w:wAfter w:w="213" w:type="pct"/>
        </w:trPr>
        <w:tc>
          <w:tcPr>
            <w:tcW w:w="344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62" w:name="217"/>
            <w:bookmarkEnd w:id="62"/>
            <w:r w:rsidRPr="00691386">
              <w:rPr>
                <w:lang w:val="uk-UA"/>
              </w:rPr>
              <w:t>№ з/п</w:t>
            </w:r>
          </w:p>
        </w:tc>
        <w:tc>
          <w:tcPr>
            <w:tcW w:w="1085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63" w:name="218"/>
            <w:bookmarkEnd w:id="63"/>
            <w:r w:rsidRPr="00691386">
              <w:rPr>
                <w:lang w:val="uk-UA"/>
              </w:rPr>
              <w:t>Показники</w:t>
            </w:r>
          </w:p>
        </w:tc>
        <w:tc>
          <w:tcPr>
            <w:tcW w:w="690" w:type="pct"/>
            <w:gridSpan w:val="2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64" w:name="219"/>
            <w:bookmarkEnd w:id="64"/>
            <w:r w:rsidRPr="00691386">
              <w:rPr>
                <w:lang w:val="uk-UA"/>
              </w:rPr>
              <w:t>Одиниця виміру</w:t>
            </w:r>
          </w:p>
        </w:tc>
        <w:tc>
          <w:tcPr>
            <w:tcW w:w="69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65" w:name="220"/>
            <w:bookmarkEnd w:id="65"/>
            <w:r w:rsidRPr="00691386">
              <w:rPr>
                <w:lang w:val="uk-UA"/>
              </w:rPr>
              <w:t>Джерело інформації</w:t>
            </w:r>
          </w:p>
        </w:tc>
        <w:tc>
          <w:tcPr>
            <w:tcW w:w="690" w:type="pct"/>
            <w:gridSpan w:val="3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66" w:name="221"/>
            <w:bookmarkEnd w:id="66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739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67" w:name="222"/>
            <w:bookmarkEnd w:id="67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547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68" w:name="223"/>
            <w:bookmarkEnd w:id="68"/>
            <w:r w:rsidRPr="00691386">
              <w:rPr>
                <w:lang w:val="uk-UA"/>
              </w:rPr>
              <w:t>Усього</w:t>
            </w:r>
          </w:p>
        </w:tc>
      </w:tr>
      <w:tr w:rsidR="004D4B17" w:rsidRPr="00691386" w:rsidTr="00820A46">
        <w:trPr>
          <w:gridAfter w:val="1"/>
          <w:wAfter w:w="213" w:type="pct"/>
        </w:trPr>
        <w:tc>
          <w:tcPr>
            <w:tcW w:w="344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69" w:name="224"/>
            <w:bookmarkEnd w:id="69"/>
            <w:r w:rsidRPr="00691386">
              <w:rPr>
                <w:lang w:val="uk-UA"/>
              </w:rPr>
              <w:t>1</w:t>
            </w:r>
          </w:p>
        </w:tc>
        <w:tc>
          <w:tcPr>
            <w:tcW w:w="1085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70" w:name="225"/>
            <w:bookmarkEnd w:id="70"/>
            <w:r w:rsidRPr="00691386">
              <w:rPr>
                <w:lang w:val="uk-UA"/>
              </w:rPr>
              <w:t>2</w:t>
            </w:r>
          </w:p>
        </w:tc>
        <w:tc>
          <w:tcPr>
            <w:tcW w:w="690" w:type="pct"/>
            <w:gridSpan w:val="2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71" w:name="226"/>
            <w:bookmarkEnd w:id="71"/>
            <w:r w:rsidRPr="00691386">
              <w:rPr>
                <w:lang w:val="uk-UA"/>
              </w:rPr>
              <w:t>3</w:t>
            </w:r>
          </w:p>
        </w:tc>
        <w:tc>
          <w:tcPr>
            <w:tcW w:w="69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72" w:name="227"/>
            <w:bookmarkEnd w:id="72"/>
            <w:r w:rsidRPr="00691386">
              <w:rPr>
                <w:lang w:val="uk-UA"/>
              </w:rPr>
              <w:t>4</w:t>
            </w:r>
          </w:p>
        </w:tc>
        <w:tc>
          <w:tcPr>
            <w:tcW w:w="690" w:type="pct"/>
            <w:gridSpan w:val="3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73" w:name="228"/>
            <w:bookmarkEnd w:id="73"/>
            <w:r w:rsidRPr="00691386">
              <w:rPr>
                <w:lang w:val="uk-UA"/>
              </w:rPr>
              <w:t>5</w:t>
            </w:r>
          </w:p>
        </w:tc>
        <w:tc>
          <w:tcPr>
            <w:tcW w:w="739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74" w:name="229"/>
            <w:bookmarkEnd w:id="74"/>
            <w:r w:rsidRPr="00691386">
              <w:rPr>
                <w:lang w:val="uk-UA"/>
              </w:rPr>
              <w:t>6</w:t>
            </w:r>
          </w:p>
        </w:tc>
        <w:tc>
          <w:tcPr>
            <w:tcW w:w="547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75" w:name="230"/>
            <w:bookmarkEnd w:id="75"/>
            <w:r w:rsidRPr="00691386">
              <w:rPr>
                <w:lang w:val="uk-UA"/>
              </w:rPr>
              <w:t>7</w:t>
            </w:r>
          </w:p>
        </w:tc>
      </w:tr>
      <w:tr w:rsidR="004D4B17" w:rsidRPr="00691386" w:rsidTr="00820A46">
        <w:trPr>
          <w:gridAfter w:val="1"/>
          <w:wAfter w:w="213" w:type="pct"/>
        </w:trPr>
        <w:tc>
          <w:tcPr>
            <w:tcW w:w="344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76" w:name="231"/>
            <w:bookmarkEnd w:id="76"/>
          </w:p>
        </w:tc>
        <w:tc>
          <w:tcPr>
            <w:tcW w:w="1085" w:type="pct"/>
          </w:tcPr>
          <w:p w:rsidR="004D4B17" w:rsidRPr="00691386" w:rsidRDefault="004D4B17" w:rsidP="00424943">
            <w:pPr>
              <w:pStyle w:val="NormalWeb"/>
              <w:jc w:val="center"/>
              <w:rPr>
                <w:lang w:val="uk-UA"/>
              </w:rPr>
            </w:pPr>
            <w:bookmarkStart w:id="77" w:name="232"/>
            <w:bookmarkEnd w:id="77"/>
            <w:r w:rsidRPr="00691386">
              <w:rPr>
                <w:lang w:val="uk-UA"/>
              </w:rPr>
              <w:t>затрат</w:t>
            </w:r>
          </w:p>
        </w:tc>
        <w:tc>
          <w:tcPr>
            <w:tcW w:w="690" w:type="pct"/>
            <w:gridSpan w:val="2"/>
          </w:tcPr>
          <w:p w:rsidR="004D4B17" w:rsidRPr="00691386" w:rsidRDefault="004D4B17">
            <w:pPr>
              <w:pStyle w:val="NormalWeb"/>
              <w:rPr>
                <w:lang w:val="uk-UA"/>
              </w:rPr>
            </w:pPr>
            <w:bookmarkStart w:id="78" w:name="233"/>
            <w:bookmarkEnd w:id="78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</w:tcPr>
          <w:p w:rsidR="004D4B17" w:rsidRPr="00691386" w:rsidRDefault="004D4B17">
            <w:pPr>
              <w:pStyle w:val="NormalWeb"/>
              <w:rPr>
                <w:lang w:val="uk-UA"/>
              </w:rPr>
            </w:pPr>
            <w:bookmarkStart w:id="79" w:name="234"/>
            <w:bookmarkEnd w:id="79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80" w:name="235"/>
            <w:bookmarkEnd w:id="80"/>
          </w:p>
        </w:tc>
        <w:tc>
          <w:tcPr>
            <w:tcW w:w="739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81" w:name="236"/>
            <w:bookmarkEnd w:id="81"/>
          </w:p>
        </w:tc>
        <w:tc>
          <w:tcPr>
            <w:tcW w:w="547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82" w:name="237"/>
            <w:bookmarkEnd w:id="82"/>
          </w:p>
        </w:tc>
      </w:tr>
      <w:tr w:rsidR="004D4B17" w:rsidRPr="00691386" w:rsidTr="00820A46">
        <w:trPr>
          <w:gridAfter w:val="1"/>
          <w:wAfter w:w="213" w:type="pct"/>
        </w:trPr>
        <w:tc>
          <w:tcPr>
            <w:tcW w:w="344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83" w:name="238"/>
            <w:bookmarkEnd w:id="83"/>
            <w:r w:rsidRPr="00691386">
              <w:rPr>
                <w:lang w:val="uk-UA"/>
              </w:rP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1085" w:type="pct"/>
          </w:tcPr>
          <w:p w:rsidR="004D4B17" w:rsidRPr="00691386" w:rsidRDefault="004D4B17">
            <w:pPr>
              <w:pStyle w:val="NormalWeb"/>
              <w:rPr>
                <w:lang w:val="uk-UA"/>
              </w:rPr>
            </w:pPr>
            <w:bookmarkStart w:id="84" w:name="239"/>
            <w:bookmarkEnd w:id="84"/>
            <w:r>
              <w:rPr>
                <w:lang w:val="uk-UA"/>
              </w:rPr>
              <w:t>Обсяг фінансової підтримки, всього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2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85" w:name="240"/>
            <w:bookmarkEnd w:id="85"/>
            <w:r w:rsidRPr="00691386">
              <w:rPr>
                <w:lang w:val="uk-UA"/>
              </w:rPr>
              <w:t> </w:t>
            </w:r>
            <w:r>
              <w:rPr>
                <w:lang w:val="uk-UA"/>
              </w:rPr>
              <w:t>грн</w:t>
            </w:r>
          </w:p>
        </w:tc>
        <w:tc>
          <w:tcPr>
            <w:tcW w:w="69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86" w:name="241"/>
            <w:bookmarkEnd w:id="86"/>
            <w:r>
              <w:rPr>
                <w:lang w:val="uk-UA"/>
              </w:rPr>
              <w:t>Кошторис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87" w:name="242"/>
            <w:bookmarkEnd w:id="87"/>
            <w:r>
              <w:rPr>
                <w:lang w:val="uk-UA"/>
              </w:rPr>
              <w:t>7 400 000,00</w:t>
            </w:r>
          </w:p>
        </w:tc>
        <w:tc>
          <w:tcPr>
            <w:tcW w:w="739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88" w:name="243"/>
            <w:bookmarkEnd w:id="88"/>
            <w:r>
              <w:rPr>
                <w:lang w:val="uk-UA"/>
              </w:rPr>
              <w:t>0,00</w:t>
            </w:r>
            <w:r w:rsidRPr="00691386">
              <w:rPr>
                <w:lang w:val="uk-UA"/>
              </w:rPr>
              <w:t>  </w:t>
            </w:r>
          </w:p>
        </w:tc>
        <w:tc>
          <w:tcPr>
            <w:tcW w:w="547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89" w:name="244"/>
            <w:bookmarkEnd w:id="89"/>
            <w:r>
              <w:rPr>
                <w:lang w:val="uk-UA"/>
              </w:rPr>
              <w:t>7 400 000,00</w:t>
            </w:r>
          </w:p>
        </w:tc>
      </w:tr>
      <w:tr w:rsidR="004D4B17" w:rsidRPr="00691386" w:rsidTr="00442BBC">
        <w:trPr>
          <w:gridAfter w:val="1"/>
          <w:wAfter w:w="213" w:type="pct"/>
          <w:trHeight w:val="294"/>
        </w:trPr>
        <w:tc>
          <w:tcPr>
            <w:tcW w:w="344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90" w:name="245"/>
            <w:bookmarkEnd w:id="90"/>
          </w:p>
        </w:tc>
        <w:tc>
          <w:tcPr>
            <w:tcW w:w="1085" w:type="pct"/>
          </w:tcPr>
          <w:p w:rsidR="004D4B17" w:rsidRPr="00691386" w:rsidRDefault="004D4B17" w:rsidP="00424943">
            <w:pPr>
              <w:pStyle w:val="NormalWeb"/>
              <w:jc w:val="center"/>
              <w:rPr>
                <w:lang w:val="uk-UA"/>
              </w:rPr>
            </w:pPr>
            <w:bookmarkStart w:id="91" w:name="246"/>
            <w:bookmarkEnd w:id="91"/>
            <w:r w:rsidRPr="00691386">
              <w:rPr>
                <w:lang w:val="uk-UA"/>
              </w:rPr>
              <w:t>продукту</w:t>
            </w:r>
          </w:p>
        </w:tc>
        <w:tc>
          <w:tcPr>
            <w:tcW w:w="690" w:type="pct"/>
            <w:gridSpan w:val="2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92" w:name="247"/>
            <w:bookmarkEnd w:id="92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93" w:name="248"/>
            <w:bookmarkEnd w:id="93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94" w:name="249"/>
            <w:bookmarkEnd w:id="94"/>
            <w:r w:rsidRPr="00691386">
              <w:rPr>
                <w:lang w:val="uk-UA"/>
              </w:rPr>
              <w:t> </w:t>
            </w:r>
          </w:p>
        </w:tc>
        <w:tc>
          <w:tcPr>
            <w:tcW w:w="739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95" w:name="250"/>
            <w:bookmarkEnd w:id="95"/>
            <w:r w:rsidRPr="00691386">
              <w:rPr>
                <w:lang w:val="uk-UA"/>
              </w:rPr>
              <w:t> </w:t>
            </w:r>
          </w:p>
        </w:tc>
        <w:tc>
          <w:tcPr>
            <w:tcW w:w="547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96" w:name="251"/>
            <w:bookmarkEnd w:id="96"/>
            <w:r w:rsidRPr="00691386">
              <w:rPr>
                <w:lang w:val="uk-UA"/>
              </w:rPr>
              <w:t> </w:t>
            </w:r>
          </w:p>
        </w:tc>
      </w:tr>
      <w:tr w:rsidR="004D4B17" w:rsidRPr="00691386" w:rsidTr="00820A46">
        <w:trPr>
          <w:gridAfter w:val="1"/>
          <w:wAfter w:w="213" w:type="pct"/>
        </w:trPr>
        <w:tc>
          <w:tcPr>
            <w:tcW w:w="344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97" w:name="252"/>
            <w:bookmarkEnd w:id="97"/>
            <w:r w:rsidRPr="00691386">
              <w:rPr>
                <w:lang w:val="uk-UA"/>
              </w:rPr>
              <w:t> </w:t>
            </w:r>
            <w:r>
              <w:rPr>
                <w:lang w:val="uk-UA"/>
              </w:rPr>
              <w:t>2</w:t>
            </w:r>
          </w:p>
        </w:tc>
        <w:tc>
          <w:tcPr>
            <w:tcW w:w="1085" w:type="pct"/>
          </w:tcPr>
          <w:p w:rsidR="004D4B17" w:rsidRPr="00691386" w:rsidRDefault="004D4B17">
            <w:pPr>
              <w:pStyle w:val="NormalWeb"/>
              <w:rPr>
                <w:lang w:val="uk-UA"/>
              </w:rPr>
            </w:pPr>
            <w:bookmarkStart w:id="98" w:name="253"/>
            <w:bookmarkEnd w:id="98"/>
            <w:r w:rsidRPr="00691386">
              <w:rPr>
                <w:lang w:val="uk-UA"/>
              </w:rPr>
              <w:t> </w:t>
            </w:r>
            <w:r>
              <w:rPr>
                <w:lang w:val="uk-UA"/>
              </w:rPr>
              <w:t>Кількість проведених транспортних послуг</w:t>
            </w:r>
          </w:p>
        </w:tc>
        <w:tc>
          <w:tcPr>
            <w:tcW w:w="690" w:type="pct"/>
            <w:gridSpan w:val="2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99" w:name="254"/>
            <w:bookmarkEnd w:id="99"/>
            <w:r>
              <w:rPr>
                <w:lang w:val="uk-UA"/>
              </w:rPr>
              <w:t>од.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00" w:name="255"/>
            <w:bookmarkEnd w:id="100"/>
            <w:r>
              <w:rPr>
                <w:lang w:val="uk-UA"/>
              </w:rPr>
              <w:t>Акт приймання-передачі та дорожні листи</w:t>
            </w:r>
          </w:p>
        </w:tc>
        <w:tc>
          <w:tcPr>
            <w:tcW w:w="690" w:type="pct"/>
            <w:gridSpan w:val="3"/>
          </w:tcPr>
          <w:p w:rsidR="004D4B17" w:rsidRPr="005D490F" w:rsidRDefault="004D4B17" w:rsidP="00962DF0">
            <w:pPr>
              <w:pStyle w:val="NormalWeb"/>
              <w:jc w:val="center"/>
              <w:rPr>
                <w:lang w:val="uk-UA"/>
              </w:rPr>
            </w:pPr>
            <w:bookmarkStart w:id="101" w:name="256"/>
            <w:bookmarkEnd w:id="101"/>
            <w:r>
              <w:rPr>
                <w:lang w:val="uk-UA"/>
              </w:rPr>
              <w:t>113</w:t>
            </w:r>
          </w:p>
        </w:tc>
        <w:tc>
          <w:tcPr>
            <w:tcW w:w="739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02" w:name="257"/>
            <w:bookmarkEnd w:id="102"/>
            <w:r w:rsidRPr="00691386">
              <w:rPr>
                <w:lang w:val="uk-UA"/>
              </w:rPr>
              <w:t> </w:t>
            </w:r>
            <w:r>
              <w:rPr>
                <w:lang w:val="uk-UA"/>
              </w:rPr>
              <w:t>0</w:t>
            </w:r>
          </w:p>
        </w:tc>
        <w:tc>
          <w:tcPr>
            <w:tcW w:w="547" w:type="pct"/>
          </w:tcPr>
          <w:p w:rsidR="004D4B17" w:rsidRPr="005D490F" w:rsidRDefault="004D4B17" w:rsidP="00707560">
            <w:pPr>
              <w:pStyle w:val="NormalWeb"/>
              <w:jc w:val="center"/>
              <w:rPr>
                <w:lang w:val="uk-UA"/>
              </w:rPr>
            </w:pPr>
            <w:bookmarkStart w:id="103" w:name="258"/>
            <w:bookmarkEnd w:id="103"/>
            <w:r>
              <w:rPr>
                <w:lang w:val="uk-UA"/>
              </w:rPr>
              <w:t>113</w:t>
            </w:r>
          </w:p>
        </w:tc>
      </w:tr>
      <w:tr w:rsidR="004D4B17" w:rsidRPr="00691386" w:rsidTr="00820A46">
        <w:trPr>
          <w:gridAfter w:val="1"/>
          <w:wAfter w:w="213" w:type="pct"/>
        </w:trPr>
        <w:tc>
          <w:tcPr>
            <w:tcW w:w="344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04" w:name="259"/>
            <w:bookmarkEnd w:id="104"/>
          </w:p>
        </w:tc>
        <w:tc>
          <w:tcPr>
            <w:tcW w:w="1085" w:type="pct"/>
          </w:tcPr>
          <w:p w:rsidR="004D4B17" w:rsidRPr="00691386" w:rsidRDefault="004D4B17" w:rsidP="00424943">
            <w:pPr>
              <w:pStyle w:val="NormalWeb"/>
              <w:jc w:val="center"/>
              <w:rPr>
                <w:lang w:val="uk-UA"/>
              </w:rPr>
            </w:pPr>
            <w:bookmarkStart w:id="105" w:name="260"/>
            <w:bookmarkEnd w:id="105"/>
            <w:r w:rsidRPr="00691386">
              <w:rPr>
                <w:lang w:val="uk-UA"/>
              </w:rPr>
              <w:t>ефективності</w:t>
            </w:r>
          </w:p>
        </w:tc>
        <w:tc>
          <w:tcPr>
            <w:tcW w:w="690" w:type="pct"/>
            <w:gridSpan w:val="2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06" w:name="261"/>
            <w:bookmarkEnd w:id="106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07" w:name="262"/>
            <w:bookmarkEnd w:id="107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08" w:name="263"/>
            <w:bookmarkEnd w:id="108"/>
            <w:r w:rsidRPr="00691386">
              <w:rPr>
                <w:lang w:val="uk-UA"/>
              </w:rPr>
              <w:t> </w:t>
            </w:r>
          </w:p>
        </w:tc>
        <w:tc>
          <w:tcPr>
            <w:tcW w:w="739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09" w:name="264"/>
            <w:bookmarkEnd w:id="109"/>
            <w:r w:rsidRPr="00691386">
              <w:rPr>
                <w:lang w:val="uk-UA"/>
              </w:rPr>
              <w:t> </w:t>
            </w:r>
          </w:p>
        </w:tc>
        <w:tc>
          <w:tcPr>
            <w:tcW w:w="547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10" w:name="265"/>
            <w:bookmarkEnd w:id="110"/>
            <w:r w:rsidRPr="00691386">
              <w:rPr>
                <w:lang w:val="uk-UA"/>
              </w:rPr>
              <w:t> </w:t>
            </w:r>
          </w:p>
        </w:tc>
      </w:tr>
      <w:tr w:rsidR="004D4B17" w:rsidRPr="00691386" w:rsidTr="00820A46">
        <w:trPr>
          <w:gridAfter w:val="1"/>
          <w:wAfter w:w="213" w:type="pct"/>
        </w:trPr>
        <w:tc>
          <w:tcPr>
            <w:tcW w:w="344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11" w:name="266"/>
            <w:bookmarkEnd w:id="111"/>
            <w:r w:rsidRPr="00691386">
              <w:rPr>
                <w:lang w:val="uk-UA"/>
              </w:rPr>
              <w:t> </w:t>
            </w:r>
            <w:r>
              <w:rPr>
                <w:lang w:val="uk-UA"/>
              </w:rPr>
              <w:t>3</w:t>
            </w:r>
          </w:p>
        </w:tc>
        <w:tc>
          <w:tcPr>
            <w:tcW w:w="1085" w:type="pct"/>
          </w:tcPr>
          <w:p w:rsidR="004D4B17" w:rsidRPr="00691386" w:rsidRDefault="004D4B17">
            <w:pPr>
              <w:pStyle w:val="NormalWeb"/>
              <w:rPr>
                <w:lang w:val="uk-UA"/>
              </w:rPr>
            </w:pPr>
            <w:bookmarkStart w:id="112" w:name="267"/>
            <w:bookmarkEnd w:id="112"/>
            <w:r>
              <w:rPr>
                <w:lang w:val="uk-UA"/>
              </w:rPr>
              <w:t>Середні витрати на виконання одного заходу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2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13" w:name="268"/>
            <w:bookmarkEnd w:id="113"/>
            <w:r>
              <w:rPr>
                <w:lang w:val="uk-UA"/>
              </w:rPr>
              <w:t>грн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14" w:name="269"/>
            <w:bookmarkEnd w:id="114"/>
            <w:r>
              <w:rPr>
                <w:lang w:val="uk-UA"/>
              </w:rPr>
              <w:t>Розрахунковий показник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</w:tcPr>
          <w:p w:rsidR="004D4B17" w:rsidRPr="00691386" w:rsidRDefault="004D4B17" w:rsidP="007462A0">
            <w:pPr>
              <w:pStyle w:val="NormalWeb"/>
              <w:jc w:val="center"/>
              <w:rPr>
                <w:lang w:val="uk-UA"/>
              </w:rPr>
            </w:pPr>
            <w:bookmarkStart w:id="115" w:name="270"/>
            <w:bookmarkEnd w:id="115"/>
            <w:r>
              <w:rPr>
                <w:lang w:val="uk-UA"/>
              </w:rPr>
              <w:t>65</w:t>
            </w:r>
            <w:r>
              <w:rPr>
                <w:lang w:val="en-US"/>
              </w:rPr>
              <w:t>723</w:t>
            </w:r>
            <w:r>
              <w:rPr>
                <w:lang w:val="uk-UA"/>
              </w:rPr>
              <w:t>,00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739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16" w:name="271"/>
            <w:bookmarkEnd w:id="116"/>
            <w:r>
              <w:rPr>
                <w:lang w:val="uk-UA"/>
              </w:rPr>
              <w:t>0,00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547" w:type="pct"/>
          </w:tcPr>
          <w:p w:rsidR="004D4B17" w:rsidRPr="00691386" w:rsidRDefault="004D4B17" w:rsidP="007462A0">
            <w:pPr>
              <w:pStyle w:val="NormalWeb"/>
              <w:jc w:val="center"/>
              <w:rPr>
                <w:lang w:val="uk-UA"/>
              </w:rPr>
            </w:pPr>
            <w:bookmarkStart w:id="117" w:name="272"/>
            <w:bookmarkEnd w:id="117"/>
            <w:r>
              <w:rPr>
                <w:lang w:val="uk-UA"/>
              </w:rPr>
              <w:t>65</w:t>
            </w:r>
            <w:r>
              <w:rPr>
                <w:lang w:val="en-US"/>
              </w:rPr>
              <w:t>723</w:t>
            </w:r>
            <w:r>
              <w:rPr>
                <w:lang w:val="uk-UA"/>
              </w:rPr>
              <w:t>,00</w:t>
            </w:r>
            <w:r w:rsidRPr="00691386">
              <w:rPr>
                <w:lang w:val="uk-UA"/>
              </w:rPr>
              <w:t> </w:t>
            </w:r>
          </w:p>
        </w:tc>
      </w:tr>
      <w:tr w:rsidR="004D4B17" w:rsidRPr="00691386" w:rsidTr="00820A46">
        <w:trPr>
          <w:gridAfter w:val="1"/>
          <w:wAfter w:w="213" w:type="pct"/>
        </w:trPr>
        <w:tc>
          <w:tcPr>
            <w:tcW w:w="344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18" w:name="273"/>
            <w:bookmarkEnd w:id="118"/>
          </w:p>
        </w:tc>
        <w:tc>
          <w:tcPr>
            <w:tcW w:w="1085" w:type="pct"/>
          </w:tcPr>
          <w:p w:rsidR="004D4B17" w:rsidRPr="00691386" w:rsidRDefault="004D4B17" w:rsidP="00424943">
            <w:pPr>
              <w:pStyle w:val="NormalWeb"/>
              <w:jc w:val="center"/>
              <w:rPr>
                <w:lang w:val="uk-UA"/>
              </w:rPr>
            </w:pPr>
            <w:bookmarkStart w:id="119" w:name="274"/>
            <w:bookmarkEnd w:id="119"/>
            <w:r w:rsidRPr="00691386">
              <w:rPr>
                <w:lang w:val="uk-UA"/>
              </w:rPr>
              <w:t>якості</w:t>
            </w:r>
          </w:p>
        </w:tc>
        <w:tc>
          <w:tcPr>
            <w:tcW w:w="690" w:type="pct"/>
            <w:gridSpan w:val="2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20" w:name="275"/>
            <w:bookmarkEnd w:id="120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21" w:name="276"/>
            <w:bookmarkEnd w:id="121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22" w:name="277"/>
            <w:bookmarkEnd w:id="122"/>
            <w:r w:rsidRPr="00691386">
              <w:rPr>
                <w:lang w:val="uk-UA"/>
              </w:rPr>
              <w:t> </w:t>
            </w:r>
          </w:p>
        </w:tc>
        <w:tc>
          <w:tcPr>
            <w:tcW w:w="739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23" w:name="278"/>
            <w:bookmarkEnd w:id="123"/>
            <w:r w:rsidRPr="00691386">
              <w:rPr>
                <w:lang w:val="uk-UA"/>
              </w:rPr>
              <w:t> </w:t>
            </w:r>
          </w:p>
        </w:tc>
        <w:tc>
          <w:tcPr>
            <w:tcW w:w="547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24" w:name="279"/>
            <w:bookmarkEnd w:id="124"/>
            <w:r w:rsidRPr="00691386">
              <w:rPr>
                <w:lang w:val="uk-UA"/>
              </w:rPr>
              <w:t> </w:t>
            </w:r>
          </w:p>
        </w:tc>
      </w:tr>
      <w:tr w:rsidR="004D4B17" w:rsidRPr="00691386" w:rsidTr="00820A46">
        <w:trPr>
          <w:gridAfter w:val="1"/>
          <w:wAfter w:w="213" w:type="pct"/>
        </w:trPr>
        <w:tc>
          <w:tcPr>
            <w:tcW w:w="344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25" w:name="280"/>
            <w:bookmarkEnd w:id="125"/>
            <w:r w:rsidRPr="00691386">
              <w:rPr>
                <w:lang w:val="uk-UA"/>
              </w:rPr>
              <w:t> </w:t>
            </w:r>
            <w:r>
              <w:rPr>
                <w:lang w:val="uk-UA"/>
              </w:rPr>
              <w:t>4</w:t>
            </w:r>
          </w:p>
        </w:tc>
        <w:tc>
          <w:tcPr>
            <w:tcW w:w="1085" w:type="pct"/>
          </w:tcPr>
          <w:p w:rsidR="004D4B17" w:rsidRPr="00691386" w:rsidRDefault="004D4B17" w:rsidP="00424943">
            <w:pPr>
              <w:pStyle w:val="NormalWeb"/>
              <w:rPr>
                <w:lang w:val="uk-UA"/>
              </w:rPr>
            </w:pPr>
            <w:bookmarkStart w:id="126" w:name="281"/>
            <w:bookmarkEnd w:id="126"/>
            <w:r>
              <w:rPr>
                <w:lang w:val="uk-UA"/>
              </w:rPr>
              <w:t>Відсоток своєчасності виконання заходів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2"/>
          </w:tcPr>
          <w:p w:rsidR="004D4B17" w:rsidRPr="00235C59" w:rsidRDefault="004D4B17" w:rsidP="005D1752">
            <w:pPr>
              <w:pStyle w:val="NormalWeb"/>
              <w:jc w:val="center"/>
              <w:rPr>
                <w:lang w:val="en-US"/>
              </w:rPr>
            </w:pPr>
            <w:bookmarkStart w:id="127" w:name="282"/>
            <w:bookmarkEnd w:id="127"/>
            <w:r>
              <w:rPr>
                <w:lang w:val="uk-UA"/>
              </w:rPr>
              <w:t>%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28" w:name="283"/>
            <w:bookmarkEnd w:id="128"/>
            <w:r>
              <w:rPr>
                <w:lang w:val="uk-UA"/>
              </w:rPr>
              <w:t>Розрахунковий показник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29" w:name="284"/>
            <w:bookmarkEnd w:id="129"/>
            <w:r>
              <w:rPr>
                <w:lang w:val="uk-UA"/>
              </w:rPr>
              <w:t>100,00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739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30" w:name="285"/>
            <w:bookmarkEnd w:id="130"/>
            <w:r>
              <w:rPr>
                <w:lang w:val="uk-UA"/>
              </w:rPr>
              <w:t>0,00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547" w:type="pct"/>
          </w:tcPr>
          <w:p w:rsidR="004D4B17" w:rsidRPr="00691386" w:rsidRDefault="004D4B17" w:rsidP="005D1752">
            <w:pPr>
              <w:pStyle w:val="NormalWeb"/>
              <w:jc w:val="center"/>
              <w:rPr>
                <w:lang w:val="uk-UA"/>
              </w:rPr>
            </w:pPr>
            <w:bookmarkStart w:id="131" w:name="286"/>
            <w:bookmarkEnd w:id="131"/>
            <w:r>
              <w:rPr>
                <w:lang w:val="uk-UA"/>
              </w:rPr>
              <w:t>100,00</w:t>
            </w:r>
            <w:r w:rsidRPr="00691386">
              <w:rPr>
                <w:lang w:val="uk-UA"/>
              </w:rPr>
              <w:t> </w:t>
            </w:r>
          </w:p>
        </w:tc>
      </w:tr>
      <w:tr w:rsidR="004D4B17" w:rsidRPr="00433AC5" w:rsidTr="00820A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0" w:type="pct"/>
            <w:gridSpan w:val="3"/>
          </w:tcPr>
          <w:p w:rsidR="004D4B17" w:rsidRDefault="004D4B17" w:rsidP="00B60863">
            <w:pPr>
              <w:pStyle w:val="NormalWeb"/>
              <w:spacing w:after="0" w:afterAutospacing="0"/>
              <w:rPr>
                <w:b/>
                <w:bCs/>
                <w:lang w:val="uk-UA"/>
              </w:rPr>
            </w:pPr>
            <w:bookmarkStart w:id="132" w:name="287"/>
            <w:bookmarkEnd w:id="132"/>
          </w:p>
          <w:p w:rsidR="004D4B17" w:rsidRPr="00B60863" w:rsidRDefault="004D4B17" w:rsidP="00B60863">
            <w:pPr>
              <w:pStyle w:val="NormalWeb"/>
              <w:spacing w:after="0" w:afterAutospacing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В. о. голови державної адміністрації – начальника військової адміністрації</w:t>
            </w:r>
          </w:p>
        </w:tc>
        <w:tc>
          <w:tcPr>
            <w:tcW w:w="900" w:type="pct"/>
            <w:gridSpan w:val="3"/>
          </w:tcPr>
          <w:p w:rsidR="004D4B17" w:rsidRDefault="004D4B17">
            <w:pPr>
              <w:pStyle w:val="NormalWeb"/>
              <w:jc w:val="center"/>
              <w:rPr>
                <w:lang w:val="uk-UA"/>
              </w:rPr>
            </w:pPr>
            <w:bookmarkStart w:id="133" w:name="288"/>
            <w:bookmarkEnd w:id="133"/>
          </w:p>
          <w:p w:rsidR="004D4B17" w:rsidRPr="00691386" w:rsidRDefault="004D4B17">
            <w:pPr>
              <w:pStyle w:val="NormalWeb"/>
              <w:jc w:val="center"/>
              <w:rPr>
                <w:lang w:val="uk-UA"/>
              </w:rPr>
            </w:pPr>
            <w:r w:rsidRPr="00691386">
              <w:rPr>
                <w:lang w:val="uk-UA"/>
              </w:rPr>
              <w:t>__________________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0" w:type="pct"/>
          </w:tcPr>
          <w:p w:rsidR="004D4B17" w:rsidRPr="00691386" w:rsidRDefault="004D4B17">
            <w:pPr>
              <w:pStyle w:val="NormalWeb"/>
              <w:jc w:val="center"/>
              <w:rPr>
                <w:lang w:val="uk-UA"/>
              </w:rPr>
            </w:pPr>
            <w:bookmarkStart w:id="134" w:name="289"/>
            <w:bookmarkEnd w:id="134"/>
            <w:r w:rsidRPr="00691386">
              <w:rPr>
                <w:lang w:val="uk-UA"/>
              </w:rPr>
              <w:t> </w:t>
            </w:r>
          </w:p>
        </w:tc>
        <w:tc>
          <w:tcPr>
            <w:tcW w:w="1600" w:type="pct"/>
            <w:gridSpan w:val="4"/>
          </w:tcPr>
          <w:p w:rsidR="004D4B17" w:rsidRDefault="004D4B17" w:rsidP="00820A46">
            <w:pPr>
              <w:pStyle w:val="NormalWeb"/>
              <w:jc w:val="center"/>
              <w:rPr>
                <w:u w:val="single"/>
                <w:lang w:val="uk-UA"/>
              </w:rPr>
            </w:pPr>
            <w:bookmarkStart w:id="135" w:name="290"/>
            <w:bookmarkEnd w:id="135"/>
          </w:p>
          <w:p w:rsidR="004D4B17" w:rsidRPr="00691386" w:rsidRDefault="004D4B17" w:rsidP="009F202A">
            <w:pPr>
              <w:pStyle w:val="NormalWeb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__А.Д. Кушнірук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(ініціали/ініціал, прізвище)</w:t>
            </w:r>
          </w:p>
        </w:tc>
      </w:tr>
      <w:tr w:rsidR="004D4B17" w:rsidRPr="00691386" w:rsidTr="004F4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5000" w:type="pct"/>
            <w:gridSpan w:val="11"/>
          </w:tcPr>
          <w:p w:rsidR="004D4B17" w:rsidRDefault="004D4B17">
            <w:pPr>
              <w:pStyle w:val="NormalWeb"/>
              <w:rPr>
                <w:b/>
                <w:bCs/>
                <w:lang w:val="uk-UA"/>
              </w:rPr>
            </w:pPr>
            <w:bookmarkStart w:id="136" w:name="291"/>
            <w:bookmarkEnd w:id="136"/>
          </w:p>
          <w:p w:rsidR="004D4B17" w:rsidRPr="00691386" w:rsidRDefault="004D4B17">
            <w:pPr>
              <w:pStyle w:val="NormalWeb"/>
              <w:rPr>
                <w:lang w:val="uk-UA"/>
              </w:rPr>
            </w:pPr>
            <w:r w:rsidRPr="00691386">
              <w:rPr>
                <w:b/>
                <w:bCs/>
                <w:lang w:val="uk-UA"/>
              </w:rPr>
              <w:t>ПОГОДЖЕНО:</w:t>
            </w:r>
            <w:bookmarkStart w:id="137" w:name="292"/>
            <w:bookmarkEnd w:id="137"/>
          </w:p>
        </w:tc>
      </w:tr>
      <w:tr w:rsidR="004D4B17" w:rsidRPr="00B60863" w:rsidTr="00820A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0" w:type="pct"/>
            <w:gridSpan w:val="3"/>
          </w:tcPr>
          <w:p w:rsidR="004D4B17" w:rsidRDefault="004D4B17" w:rsidP="00714E80">
            <w:pPr>
              <w:pStyle w:val="NormalWeb"/>
              <w:spacing w:before="0" w:beforeAutospacing="0" w:after="0" w:afterAutospacing="0"/>
              <w:rPr>
                <w:b/>
                <w:u w:val="single"/>
                <w:lang w:val="uk-UA"/>
              </w:rPr>
            </w:pPr>
            <w:bookmarkStart w:id="138" w:name="293"/>
            <w:bookmarkEnd w:id="138"/>
            <w:r w:rsidRPr="00714E80">
              <w:rPr>
                <w:b/>
                <w:u w:val="single"/>
                <w:lang w:val="uk-UA"/>
              </w:rPr>
              <w:t>Фінансове управління райдержадміністрації</w:t>
            </w:r>
          </w:p>
          <w:p w:rsidR="004D4B17" w:rsidRPr="00714E80" w:rsidRDefault="004D4B17" w:rsidP="00714E80">
            <w:pPr>
              <w:pStyle w:val="NormalWeb"/>
              <w:spacing w:before="0" w:beforeAutospacing="0" w:after="0" w:afterAutospacing="0"/>
              <w:rPr>
                <w:b/>
                <w:u w:val="single"/>
                <w:lang w:val="uk-UA"/>
              </w:rPr>
            </w:pPr>
            <w:r>
              <w:rPr>
                <w:bCs/>
                <w:lang w:val="uk-UA"/>
              </w:rPr>
              <w:t xml:space="preserve">      (н</w:t>
            </w:r>
            <w:r w:rsidRPr="00714E80">
              <w:rPr>
                <w:bCs/>
                <w:lang w:val="uk-UA"/>
              </w:rPr>
              <w:t>азва місцевого фінансового органу</w:t>
            </w:r>
            <w:r>
              <w:rPr>
                <w:bCs/>
                <w:lang w:val="uk-UA"/>
              </w:rPr>
              <w:t>)</w:t>
            </w:r>
          </w:p>
        </w:tc>
        <w:tc>
          <w:tcPr>
            <w:tcW w:w="900" w:type="pct"/>
            <w:gridSpan w:val="3"/>
          </w:tcPr>
          <w:p w:rsidR="004D4B17" w:rsidRPr="00691386" w:rsidRDefault="004D4B17" w:rsidP="00714E80">
            <w:pPr>
              <w:pStyle w:val="NormalWeb"/>
              <w:spacing w:after="0" w:afterAutospacing="0"/>
              <w:jc w:val="center"/>
              <w:rPr>
                <w:lang w:val="uk-UA"/>
              </w:rPr>
            </w:pPr>
            <w:bookmarkStart w:id="139" w:name="294"/>
            <w:bookmarkEnd w:id="139"/>
          </w:p>
        </w:tc>
        <w:tc>
          <w:tcPr>
            <w:tcW w:w="450" w:type="pct"/>
          </w:tcPr>
          <w:p w:rsidR="004D4B17" w:rsidRPr="00691386" w:rsidRDefault="004D4B17" w:rsidP="00714E80">
            <w:pPr>
              <w:pStyle w:val="NormalWeb"/>
              <w:spacing w:after="0" w:afterAutospacing="0"/>
              <w:jc w:val="center"/>
              <w:rPr>
                <w:lang w:val="uk-UA"/>
              </w:rPr>
            </w:pPr>
            <w:bookmarkStart w:id="140" w:name="295"/>
            <w:bookmarkEnd w:id="140"/>
            <w:r w:rsidRPr="00691386">
              <w:rPr>
                <w:lang w:val="uk-UA"/>
              </w:rPr>
              <w:t> </w:t>
            </w:r>
          </w:p>
        </w:tc>
        <w:tc>
          <w:tcPr>
            <w:tcW w:w="1600" w:type="pct"/>
            <w:gridSpan w:val="4"/>
          </w:tcPr>
          <w:p w:rsidR="004D4B17" w:rsidRPr="00691386" w:rsidRDefault="004D4B17" w:rsidP="00E22755">
            <w:pPr>
              <w:pStyle w:val="NormalWeb"/>
              <w:spacing w:after="0" w:afterAutospacing="0"/>
              <w:rPr>
                <w:lang w:val="uk-UA"/>
              </w:rPr>
            </w:pPr>
            <w:bookmarkStart w:id="141" w:name="296"/>
            <w:bookmarkEnd w:id="141"/>
          </w:p>
        </w:tc>
      </w:tr>
      <w:tr w:rsidR="004D4B17" w:rsidRPr="004F4F71" w:rsidTr="00820A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</w:tcPr>
          <w:tbl>
            <w:tblPr>
              <w:tblW w:w="15000" w:type="dxa"/>
              <w:tblLook w:val="0000"/>
            </w:tblPr>
            <w:tblGrid>
              <w:gridCol w:w="6150"/>
              <w:gridCol w:w="2700"/>
              <w:gridCol w:w="1350"/>
              <w:gridCol w:w="4800"/>
            </w:tblGrid>
            <w:tr w:rsidR="004D4B17" w:rsidRPr="00433AC5" w:rsidTr="003E125F">
              <w:tc>
                <w:tcPr>
                  <w:tcW w:w="2050" w:type="pct"/>
                </w:tcPr>
                <w:p w:rsidR="004D4B17" w:rsidRPr="00714E80" w:rsidRDefault="004D4B17" w:rsidP="006900D4">
                  <w:pPr>
                    <w:pStyle w:val="NormalWeb"/>
                    <w:spacing w:before="0" w:beforeAutospacing="0" w:after="0" w:afterAutospacing="0"/>
                    <w:rPr>
                      <w:b/>
                      <w:u w:val="single"/>
                      <w:lang w:val="uk-UA"/>
                    </w:rPr>
                  </w:pPr>
                  <w:bookmarkStart w:id="142" w:name="297"/>
                  <w:bookmarkEnd w:id="142"/>
                  <w:r>
                    <w:rPr>
                      <w:b/>
                      <w:u w:val="single"/>
                      <w:lang w:val="uk-UA"/>
                    </w:rPr>
                    <w:t>В. о. начальника управління</w:t>
                  </w:r>
                </w:p>
              </w:tc>
              <w:tc>
                <w:tcPr>
                  <w:tcW w:w="900" w:type="pct"/>
                </w:tcPr>
                <w:p w:rsidR="004D4B17" w:rsidRPr="00691386" w:rsidRDefault="004D4B17" w:rsidP="00714E80">
                  <w:pPr>
                    <w:pStyle w:val="NormalWeb"/>
                    <w:spacing w:after="0" w:afterAutospacing="0"/>
                    <w:jc w:val="center"/>
                    <w:rPr>
                      <w:lang w:val="uk-UA"/>
                    </w:rPr>
                  </w:pPr>
                  <w:r w:rsidRPr="00691386">
                    <w:rPr>
                      <w:lang w:val="uk-UA"/>
                    </w:rPr>
                    <w:t>__________________</w:t>
                  </w:r>
                  <w:r w:rsidRPr="00691386">
                    <w:rPr>
                      <w:lang w:val="uk-UA"/>
                    </w:rPr>
                    <w:br/>
                  </w:r>
                  <w:r w:rsidRPr="00691386">
                    <w:rPr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450" w:type="pct"/>
                </w:tcPr>
                <w:p w:rsidR="004D4B17" w:rsidRPr="00691386" w:rsidRDefault="004D4B17" w:rsidP="00714E80">
                  <w:pPr>
                    <w:pStyle w:val="NormalWeb"/>
                    <w:spacing w:after="0" w:afterAutospacing="0"/>
                    <w:jc w:val="center"/>
                    <w:rPr>
                      <w:lang w:val="uk-UA"/>
                    </w:rPr>
                  </w:pPr>
                  <w:r w:rsidRPr="00691386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1600" w:type="pct"/>
                </w:tcPr>
                <w:p w:rsidR="004D4B17" w:rsidRPr="00691386" w:rsidRDefault="004D4B17" w:rsidP="004F4F71">
                  <w:pPr>
                    <w:pStyle w:val="NormalWeb"/>
                    <w:spacing w:after="0" w:afterAutospacing="0"/>
                    <w:jc w:val="center"/>
                    <w:rPr>
                      <w:lang w:val="uk-UA"/>
                    </w:rPr>
                  </w:pPr>
                  <w:r>
                    <w:rPr>
                      <w:u w:val="single"/>
                      <w:lang w:val="uk-UA"/>
                    </w:rPr>
                    <w:t>____І. В</w:t>
                  </w:r>
                  <w:r w:rsidRPr="00707560">
                    <w:rPr>
                      <w:u w:val="single"/>
                      <w:lang w:val="uk-UA"/>
                    </w:rPr>
                    <w:t xml:space="preserve">. </w:t>
                  </w:r>
                  <w:r>
                    <w:rPr>
                      <w:u w:val="single"/>
                      <w:lang w:val="uk-UA"/>
                    </w:rPr>
                    <w:t>Кузьмик</w:t>
                  </w:r>
                  <w:r w:rsidRPr="00707560">
                    <w:rPr>
                      <w:u w:val="single"/>
                      <w:lang w:val="uk-UA"/>
                    </w:rPr>
                    <w:t>_____</w:t>
                  </w:r>
                  <w:r w:rsidRPr="00707560">
                    <w:rPr>
                      <w:u w:val="single"/>
                      <w:lang w:val="uk-UA"/>
                    </w:rPr>
                    <w:br/>
                  </w:r>
                  <w:r w:rsidRPr="00691386">
                    <w:rPr>
                      <w:sz w:val="20"/>
                      <w:szCs w:val="20"/>
                      <w:lang w:val="uk-UA"/>
                    </w:rPr>
                    <w:t>(ініціали/ініціал, прізвище)</w:t>
                  </w:r>
                </w:p>
              </w:tc>
            </w:tr>
          </w:tbl>
          <w:p w:rsidR="004D4B17" w:rsidRDefault="004D4B17" w:rsidP="00E22755">
            <w:pPr>
              <w:pStyle w:val="NormalWeb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_____________________</w:t>
            </w:r>
          </w:p>
          <w:p w:rsidR="004D4B17" w:rsidRPr="00E22755" w:rsidRDefault="004D4B17" w:rsidP="00E22755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bCs/>
                <w:lang w:val="uk-UA"/>
              </w:rPr>
              <w:t xml:space="preserve">     </w:t>
            </w:r>
            <w:r w:rsidRPr="00E22755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д</w:t>
            </w:r>
            <w:r w:rsidRPr="00E22755">
              <w:rPr>
                <w:bCs/>
                <w:lang w:val="uk-UA"/>
              </w:rPr>
              <w:t>ата погодження)</w:t>
            </w:r>
          </w:p>
          <w:p w:rsidR="004D4B17" w:rsidRPr="00691386" w:rsidRDefault="004D4B17">
            <w:pPr>
              <w:pStyle w:val="NormalWeb"/>
              <w:rPr>
                <w:lang w:val="uk-UA"/>
              </w:rPr>
            </w:pPr>
            <w:bookmarkStart w:id="143" w:name="298"/>
            <w:bookmarkEnd w:id="143"/>
            <w:r w:rsidRPr="00691386">
              <w:rPr>
                <w:b/>
                <w:bCs/>
                <w:lang w:val="uk-UA"/>
              </w:rPr>
              <w:t>М.П.</w:t>
            </w:r>
          </w:p>
        </w:tc>
      </w:tr>
    </w:tbl>
    <w:p w:rsidR="004D4B17" w:rsidRPr="0025650A" w:rsidRDefault="004D4B17" w:rsidP="0025650A">
      <w:pPr>
        <w:rPr>
          <w:lang w:val="en-US"/>
        </w:rPr>
      </w:pPr>
      <w:bookmarkStart w:id="144" w:name="299"/>
      <w:bookmarkEnd w:id="144"/>
    </w:p>
    <w:sectPr w:rsidR="004D4B17" w:rsidRPr="0025650A" w:rsidSect="009B601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010"/>
    <w:rsid w:val="000A0F75"/>
    <w:rsid w:val="000A2D06"/>
    <w:rsid w:val="000D52CB"/>
    <w:rsid w:val="000E3CE2"/>
    <w:rsid w:val="00130079"/>
    <w:rsid w:val="00173819"/>
    <w:rsid w:val="00177C70"/>
    <w:rsid w:val="001B46D8"/>
    <w:rsid w:val="001C1AF1"/>
    <w:rsid w:val="001F1786"/>
    <w:rsid w:val="001F2693"/>
    <w:rsid w:val="00235C59"/>
    <w:rsid w:val="00246858"/>
    <w:rsid w:val="0025650A"/>
    <w:rsid w:val="00267266"/>
    <w:rsid w:val="002802AD"/>
    <w:rsid w:val="00286EBB"/>
    <w:rsid w:val="002C2538"/>
    <w:rsid w:val="002D686F"/>
    <w:rsid w:val="003029AF"/>
    <w:rsid w:val="003A14B6"/>
    <w:rsid w:val="003A2028"/>
    <w:rsid w:val="003B0BA7"/>
    <w:rsid w:val="003B11A3"/>
    <w:rsid w:val="003E125F"/>
    <w:rsid w:val="00405910"/>
    <w:rsid w:val="00424943"/>
    <w:rsid w:val="004254A5"/>
    <w:rsid w:val="00433AC5"/>
    <w:rsid w:val="00442BBC"/>
    <w:rsid w:val="00446442"/>
    <w:rsid w:val="00480D00"/>
    <w:rsid w:val="00483369"/>
    <w:rsid w:val="0048687A"/>
    <w:rsid w:val="004C1E0B"/>
    <w:rsid w:val="004C735B"/>
    <w:rsid w:val="004D4B17"/>
    <w:rsid w:val="004F4D11"/>
    <w:rsid w:val="004F4F71"/>
    <w:rsid w:val="00506EDC"/>
    <w:rsid w:val="00533C21"/>
    <w:rsid w:val="00554AB6"/>
    <w:rsid w:val="005824A1"/>
    <w:rsid w:val="00587168"/>
    <w:rsid w:val="005C17FB"/>
    <w:rsid w:val="005D1752"/>
    <w:rsid w:val="005D490F"/>
    <w:rsid w:val="005F0A6F"/>
    <w:rsid w:val="006612A4"/>
    <w:rsid w:val="006900D4"/>
    <w:rsid w:val="00691386"/>
    <w:rsid w:val="006E0FA0"/>
    <w:rsid w:val="006F12B1"/>
    <w:rsid w:val="00707560"/>
    <w:rsid w:val="00714E80"/>
    <w:rsid w:val="007366B8"/>
    <w:rsid w:val="007462A0"/>
    <w:rsid w:val="007817C9"/>
    <w:rsid w:val="007878CF"/>
    <w:rsid w:val="007971CE"/>
    <w:rsid w:val="007C1FF6"/>
    <w:rsid w:val="00820A46"/>
    <w:rsid w:val="00821462"/>
    <w:rsid w:val="00890623"/>
    <w:rsid w:val="00896060"/>
    <w:rsid w:val="008C2237"/>
    <w:rsid w:val="008E3D2B"/>
    <w:rsid w:val="00947B67"/>
    <w:rsid w:val="00962DF0"/>
    <w:rsid w:val="0099285B"/>
    <w:rsid w:val="00994FC1"/>
    <w:rsid w:val="009B6010"/>
    <w:rsid w:val="009F1D76"/>
    <w:rsid w:val="009F202A"/>
    <w:rsid w:val="00A162D9"/>
    <w:rsid w:val="00A30C53"/>
    <w:rsid w:val="00A769EF"/>
    <w:rsid w:val="00A934DA"/>
    <w:rsid w:val="00AA7562"/>
    <w:rsid w:val="00AB0F18"/>
    <w:rsid w:val="00AC781E"/>
    <w:rsid w:val="00AE2425"/>
    <w:rsid w:val="00B13584"/>
    <w:rsid w:val="00B57146"/>
    <w:rsid w:val="00B60863"/>
    <w:rsid w:val="00BF0557"/>
    <w:rsid w:val="00C17112"/>
    <w:rsid w:val="00CA0037"/>
    <w:rsid w:val="00CB4C0C"/>
    <w:rsid w:val="00CE4D33"/>
    <w:rsid w:val="00D80618"/>
    <w:rsid w:val="00D90C64"/>
    <w:rsid w:val="00DB1A10"/>
    <w:rsid w:val="00E06AC4"/>
    <w:rsid w:val="00E11A9C"/>
    <w:rsid w:val="00E22755"/>
    <w:rsid w:val="00E8452E"/>
    <w:rsid w:val="00EF1D16"/>
    <w:rsid w:val="00F26409"/>
    <w:rsid w:val="00F716CE"/>
    <w:rsid w:val="00F72416"/>
    <w:rsid w:val="00FB0604"/>
    <w:rsid w:val="00FC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AC4"/>
    <w:rPr>
      <w:sz w:val="24"/>
      <w:szCs w:val="24"/>
      <w:lang w:val="ru-RU" w:eastAsia="ru-RU"/>
    </w:rPr>
  </w:style>
  <w:style w:type="paragraph" w:styleId="Heading3">
    <w:name w:val="heading 3"/>
    <w:basedOn w:val="Normal"/>
    <w:link w:val="Heading3Char"/>
    <w:uiPriority w:val="99"/>
    <w:qFormat/>
    <w:rsid w:val="009B60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45857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NormalWeb">
    <w:name w:val="Normal (Web)"/>
    <w:basedOn w:val="Normal"/>
    <w:uiPriority w:val="99"/>
    <w:rsid w:val="009B601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9B60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31">
    <w:name w:val="st131"/>
    <w:uiPriority w:val="99"/>
    <w:rsid w:val="00691386"/>
    <w:rPr>
      <w:i/>
      <w:color w:val="0000FF"/>
    </w:rPr>
  </w:style>
  <w:style w:type="character" w:customStyle="1" w:styleId="st46">
    <w:name w:val="st46"/>
    <w:uiPriority w:val="99"/>
    <w:rsid w:val="00691386"/>
    <w:rPr>
      <w:i/>
      <w:color w:val="000000"/>
    </w:rPr>
  </w:style>
  <w:style w:type="paragraph" w:customStyle="1" w:styleId="st0">
    <w:name w:val="st0"/>
    <w:uiPriority w:val="99"/>
    <w:rsid w:val="000D52CB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</w:rPr>
  </w:style>
  <w:style w:type="paragraph" w:customStyle="1" w:styleId="st12">
    <w:name w:val="st12"/>
    <w:uiPriority w:val="99"/>
    <w:rsid w:val="000D52CB"/>
    <w:pPr>
      <w:autoSpaceDE w:val="0"/>
      <w:autoSpaceDN w:val="0"/>
      <w:adjustRightInd w:val="0"/>
      <w:spacing w:before="150" w:after="150"/>
      <w:jc w:val="center"/>
    </w:pPr>
    <w:rPr>
      <w:sz w:val="24"/>
      <w:szCs w:val="24"/>
    </w:rPr>
  </w:style>
  <w:style w:type="character" w:customStyle="1" w:styleId="st82">
    <w:name w:val="st82"/>
    <w:uiPriority w:val="99"/>
    <w:rsid w:val="000D52C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62D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DF0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2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762</TotalTime>
  <Pages>4</Pages>
  <Words>3512</Words>
  <Characters>2002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Каплуновська Наталія Іванівна</dc:creator>
  <cp:keywords/>
  <dc:description/>
  <cp:lastModifiedBy>User</cp:lastModifiedBy>
  <cp:revision>63</cp:revision>
  <cp:lastPrinted>2025-03-31T12:14:00Z</cp:lastPrinted>
  <dcterms:created xsi:type="dcterms:W3CDTF">2024-07-11T12:56:00Z</dcterms:created>
  <dcterms:modified xsi:type="dcterms:W3CDTF">2025-04-07T12:32:00Z</dcterms:modified>
</cp:coreProperties>
</file>