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D4" w:rsidRPr="001F5E49" w:rsidRDefault="004C0FD4" w:rsidP="00927680">
      <w:pPr>
        <w:pStyle w:val="1"/>
        <w:shd w:val="clear" w:color="auto" w:fill="FFFFFF"/>
        <w:ind w:left="6480"/>
        <w:rPr>
          <w:rFonts w:ascii="Times New Roman" w:hAnsi="Times New Roman"/>
          <w:sz w:val="28"/>
          <w:szCs w:val="28"/>
          <w:lang w:val="uk-UA"/>
        </w:rPr>
      </w:pPr>
      <w:r w:rsidRPr="001F5E49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4C0FD4" w:rsidRPr="001F5E49" w:rsidRDefault="004C0FD4" w:rsidP="00B11A53">
      <w:pPr>
        <w:pStyle w:val="1"/>
        <w:shd w:val="clear" w:color="auto" w:fill="FFFFFF"/>
        <w:ind w:left="6480"/>
        <w:jc w:val="both"/>
        <w:rPr>
          <w:rFonts w:ascii="Times New Roman" w:hAnsi="Times New Roman"/>
          <w:sz w:val="28"/>
          <w:szCs w:val="28"/>
          <w:lang w:val="uk-UA"/>
        </w:rPr>
      </w:pPr>
      <w:r w:rsidRPr="001F5E49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1F5E49">
        <w:rPr>
          <w:rFonts w:ascii="Times New Roman" w:hAnsi="Times New Roman"/>
          <w:sz w:val="28"/>
          <w:szCs w:val="28"/>
          <w:lang w:val="uk-UA"/>
        </w:rPr>
        <w:t>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5E49">
        <w:rPr>
          <w:rFonts w:ascii="Times New Roman" w:hAnsi="Times New Roman"/>
          <w:sz w:val="28"/>
          <w:szCs w:val="28"/>
          <w:lang w:val="uk-UA"/>
        </w:rPr>
        <w:t>державної адміністрації – начальника військової адміністрації</w:t>
      </w:r>
    </w:p>
    <w:p w:rsidR="004C0FD4" w:rsidRDefault="004C0FD4" w:rsidP="00B11A53">
      <w:pPr>
        <w:ind w:left="6480"/>
        <w:jc w:val="both"/>
      </w:pPr>
      <w:r w:rsidRPr="00FF40F8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FF40F8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4C0FD4" w:rsidRPr="00B11A53" w:rsidRDefault="004C0FD4" w:rsidP="00B11A5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ГРАФІК</w:t>
      </w:r>
    </w:p>
    <w:p w:rsidR="004C0FD4" w:rsidRPr="00B11A53" w:rsidRDefault="004C0FD4" w:rsidP="00A275B7">
      <w:pPr>
        <w:jc w:val="center"/>
        <w:rPr>
          <w:sz w:val="28"/>
          <w:szCs w:val="28"/>
        </w:rPr>
      </w:pPr>
      <w:r>
        <w:rPr>
          <w:sz w:val="28"/>
          <w:szCs w:val="28"/>
        </w:rPr>
        <w:t>звіряння даних списків персонального військового обліку призовників, військовозобов’язаних та резервістів державних органів, органів місцевого самоврядування, підприємств, установ та організацій, карток первинного обліку виконавчих органів сільських, селищних, міських рад з обліковими даними Ужгородського районного територіального центру комплектування та соціальної підтримки та його відділів у 2025 році</w:t>
      </w:r>
    </w:p>
    <w:p w:rsidR="004C0FD4" w:rsidRPr="007E42CD" w:rsidRDefault="004C0FD4" w:rsidP="00B11A5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"/>
        <w:gridCol w:w="2972"/>
        <w:gridCol w:w="490"/>
        <w:gridCol w:w="491"/>
        <w:gridCol w:w="491"/>
        <w:gridCol w:w="506"/>
        <w:gridCol w:w="506"/>
        <w:gridCol w:w="506"/>
        <w:gridCol w:w="506"/>
        <w:gridCol w:w="506"/>
        <w:gridCol w:w="506"/>
        <w:gridCol w:w="491"/>
        <w:gridCol w:w="491"/>
        <w:gridCol w:w="491"/>
        <w:gridCol w:w="491"/>
      </w:tblGrid>
      <w:tr w:rsidR="004C0FD4" w:rsidTr="004C3992">
        <w:trPr>
          <w:cantSplit/>
          <w:trHeight w:val="1304"/>
        </w:trPr>
        <w:tc>
          <w:tcPr>
            <w:tcW w:w="33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4C0FD4" w:rsidRDefault="004C0FD4" w:rsidP="00B76682">
            <w:pPr>
              <w:ind w:left="113" w:right="113"/>
              <w:jc w:val="center"/>
            </w:pPr>
            <w:r>
              <w:t>№ з. п.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Органи державної влади, інші державні органи, органи місцевого самоврядування, підприємства, установи і організації</w:t>
            </w:r>
          </w:p>
        </w:tc>
        <w:tc>
          <w:tcPr>
            <w:tcW w:w="490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січень</w:t>
            </w:r>
          </w:p>
        </w:tc>
        <w:tc>
          <w:tcPr>
            <w:tcW w:w="491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лютий</w:t>
            </w:r>
          </w:p>
        </w:tc>
        <w:tc>
          <w:tcPr>
            <w:tcW w:w="491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березень</w:t>
            </w:r>
          </w:p>
        </w:tc>
        <w:tc>
          <w:tcPr>
            <w:tcW w:w="506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квітень</w:t>
            </w:r>
          </w:p>
        </w:tc>
        <w:tc>
          <w:tcPr>
            <w:tcW w:w="506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травень</w:t>
            </w:r>
          </w:p>
        </w:tc>
        <w:tc>
          <w:tcPr>
            <w:tcW w:w="506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червень</w:t>
            </w:r>
          </w:p>
        </w:tc>
        <w:tc>
          <w:tcPr>
            <w:tcW w:w="506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липень</w:t>
            </w:r>
          </w:p>
        </w:tc>
        <w:tc>
          <w:tcPr>
            <w:tcW w:w="506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серпень</w:t>
            </w:r>
          </w:p>
        </w:tc>
        <w:tc>
          <w:tcPr>
            <w:tcW w:w="506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вересень</w:t>
            </w:r>
          </w:p>
        </w:tc>
        <w:tc>
          <w:tcPr>
            <w:tcW w:w="491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жовтень</w:t>
            </w:r>
          </w:p>
        </w:tc>
        <w:tc>
          <w:tcPr>
            <w:tcW w:w="491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листопад</w:t>
            </w:r>
          </w:p>
        </w:tc>
        <w:tc>
          <w:tcPr>
            <w:tcW w:w="491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грудень</w:t>
            </w:r>
          </w:p>
        </w:tc>
        <w:tc>
          <w:tcPr>
            <w:tcW w:w="491" w:type="dxa"/>
            <w:textDirection w:val="btLr"/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 w:rsidRPr="00B11A53">
              <w:t>Примітки</w:t>
            </w:r>
          </w:p>
        </w:tc>
      </w:tr>
      <w:tr w:rsidR="004C0FD4" w:rsidTr="004C3992">
        <w:trPr>
          <w:cantSplit/>
          <w:trHeight w:val="27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2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4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5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6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8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9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11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12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13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14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15</w:t>
            </w:r>
          </w:p>
        </w:tc>
      </w:tr>
      <w:tr w:rsidR="004C0FD4" w:rsidTr="004C3992">
        <w:trPr>
          <w:cantSplit/>
          <w:trHeight w:val="517"/>
        </w:trPr>
        <w:tc>
          <w:tcPr>
            <w:tcW w:w="9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>
              <w:t>Ужгородський районний територіальний центр комплектування та соціальної підтримки</w:t>
            </w:r>
          </w:p>
        </w:tc>
      </w:tr>
      <w:tr w:rsidR="004C0FD4" w:rsidTr="004C3992">
        <w:trPr>
          <w:cantSplit/>
          <w:trHeight w:val="527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Виконавчий комітет Ужгородської</w:t>
            </w:r>
          </w:p>
          <w:p w:rsidR="004C0FD4" w:rsidRDefault="004C0FD4" w:rsidP="00B76682">
            <w:pPr>
              <w:jc w:val="center"/>
            </w:pPr>
            <w:r>
              <w:t>міської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 xml:space="preserve">28 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- 4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08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Виконавчий комітет Чопської</w:t>
            </w:r>
          </w:p>
          <w:p w:rsidR="004C0FD4" w:rsidRDefault="004C0FD4" w:rsidP="00B76682">
            <w:pPr>
              <w:jc w:val="center"/>
            </w:pPr>
            <w:r>
              <w:t>міської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4 - 25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2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Виконавчий комітет Середнянської селищної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29-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18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3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4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Виконавчий комітет Баранинської сільської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1 - 22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707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5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Виконавчий комітет Великодобронської сільської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24-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21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7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6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Виконавчий комітет Оноківської</w:t>
            </w:r>
          </w:p>
          <w:p w:rsidR="004C0FD4" w:rsidRDefault="004C0FD4" w:rsidP="00B76682">
            <w:pPr>
              <w:jc w:val="center"/>
            </w:pPr>
            <w:r>
              <w:t>сільської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28-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20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2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7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Виконавчий комітет Сюртівської сільської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23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0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8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Виконавчий комітет Холмківської сільської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26-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9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 w:rsidRPr="00AB19E2">
              <w:rPr>
                <w:lang w:eastAsia="uk-UA"/>
              </w:rPr>
              <w:t>ТОВАРИСТВО З ОБМЕЖЕНОЮ ВІДПОВІДАЛЬНІСТЮ ДЖЕЙБІЛ СЬОРКІТ ЮКРЕЙН ЛІМІТЕД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17 - 20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10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 w:rsidRPr="00AB19E2">
              <w:rPr>
                <w:lang w:eastAsia="uk-UA"/>
              </w:rPr>
              <w:t>ДЕРЖАВНЕ ПІДПРИЄМСТВО СЛУЖБА МІСЦЕВИХ АВТОМОБІЛЬНИХ ДОРІГ У ЗАКАРПАТСЬКІЙ ОБЛАСТІ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11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 w:rsidRPr="00AB19E2">
              <w:rPr>
                <w:lang w:eastAsia="uk-UA"/>
              </w:rPr>
              <w:t>ТОВАРИСТВО З ОБМЕЖЕНОЮ ВІДПОВІДАЛЬНІСТЮ ЯДЗАКІ УКРАЇНА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19 - 22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48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12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АВЕ УЖГОРОД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20-21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45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13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СТІНГ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22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45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14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ТИТАН+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11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15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СПІЛЬНЕ УКРАЇНСЬКО-НІМЕЦЬКО-ШВЕЙЦАРСЬКЕ ПІДПРИЄМСТВО У ФОРМІ ТОВАРИСТВА З ОБМЕЖЕНОЮ ВІДПОВІДАЛЬНІСТЮ Д'ЮТІ ФРІ ТРЕЙДІНГ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16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ДЕРЖАВНИЙ ВИЩИЙ НАВЧАЛЬНИЙ ЗАКЛАД УЖГОРОДСЬКИЙ НАЦІОНАЛЬНИЙ УНІВЕРСИТЕТ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2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17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АКЦІОНЕРНЕ ТОВАРИСТВО ЄВРОКАР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6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18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ЗАКАРПАТТЯЕНЕРГОЗБУТ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24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19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ЕНЕРГОЗБЕРЕЖЕННЯ ЗАКАРПАТТЯ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47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20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ПАКОБО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11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21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ТУРБОГАЗ УЖГОРОД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17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1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22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ТЕХНО-ДРУК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18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23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ЕКСПОРТТРАНСБУД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11 – 12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24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ТЕК ЗАХІДТРАНССЕРВІС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24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8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25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КАРАТ МОТОР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30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1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26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АКЦІОНЕРНЕ ТОВАРИСТВО ЗАКАРПАТТЯ-АВТО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28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44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27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АУРА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25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42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28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ФЕРМЕРСЬКЕ ГОСПОДАРСТВО КОНИК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8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40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29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НЬЮ ЕКОСВІТ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26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30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СОНЯЧНА ЕНЕРГІЯ ПЛЮС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23 - 24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82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31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ПІДПРИЄМСТВО УКРЕЛЕКТРОБУД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16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34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32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СОТОН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30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0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33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ПМК-10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21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6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34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БЛІЦАРТ ПРОДУКЦІОН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Default="004C0FD4" w:rsidP="00B76682">
            <w:pPr>
              <w:jc w:val="center"/>
            </w:pPr>
            <w:r>
              <w:t xml:space="preserve">1 </w:t>
            </w:r>
          </w:p>
          <w:p w:rsidR="004C0FD4" w:rsidRDefault="004C0FD4" w:rsidP="00B76682">
            <w:pPr>
              <w:jc w:val="center"/>
            </w:pPr>
            <w:r>
              <w:t>-</w:t>
            </w:r>
          </w:p>
          <w:p w:rsidR="004C0FD4" w:rsidRPr="00B11A53" w:rsidRDefault="004C0FD4" w:rsidP="00B76682">
            <w:pPr>
              <w:jc w:val="center"/>
            </w:pPr>
            <w:r>
              <w:t>2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36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35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ПІДПРИЄМСТВО ШЕМАКС КОМПАНІЯ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34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36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РЕНЕР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23-24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37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САЛАМАНДРА-ЗАКАРПАТТЯ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Default="004C0FD4" w:rsidP="00B76682">
            <w:pPr>
              <w:jc w:val="center"/>
            </w:pPr>
            <w:r>
              <w:t>8</w:t>
            </w:r>
          </w:p>
          <w:p w:rsidR="004C0FD4" w:rsidRDefault="004C0FD4" w:rsidP="00B76682">
            <w:pPr>
              <w:jc w:val="center"/>
            </w:pPr>
            <w:r>
              <w:t>-</w:t>
            </w:r>
          </w:p>
          <w:p w:rsidR="004C0FD4" w:rsidRPr="00B11A53" w:rsidRDefault="004C0FD4" w:rsidP="00B76682">
            <w:pPr>
              <w:jc w:val="center"/>
            </w:pPr>
            <w:r>
              <w:t>9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38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САНАТОРНИЙ КОМПЛЕКС ДЕРЕНІВСЬКА КУПІЛЬ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Default="004C0FD4" w:rsidP="00B76682">
            <w:pPr>
              <w:jc w:val="center"/>
            </w:pPr>
            <w:r>
              <w:t>8</w:t>
            </w:r>
          </w:p>
          <w:p w:rsidR="004C0FD4" w:rsidRDefault="004C0FD4" w:rsidP="00B76682">
            <w:pPr>
              <w:jc w:val="center"/>
            </w:pPr>
            <w:r>
              <w:t>-</w:t>
            </w:r>
          </w:p>
          <w:p w:rsidR="004C0FD4" w:rsidRPr="00B11A53" w:rsidRDefault="004C0FD4" w:rsidP="00B76682">
            <w:pPr>
              <w:jc w:val="center"/>
            </w:pPr>
            <w:r>
              <w:t>9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39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УЖГОРОДСЬКИЙ МІСЬКИЙ ЦЕНТР ПЕРВИННОЇ МЕДИКО-САНІТАРНОЇ ДОПОМОГИ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Default="004C0FD4" w:rsidP="00B76682">
            <w:pPr>
              <w:jc w:val="center"/>
            </w:pPr>
            <w:r>
              <w:t>3</w:t>
            </w:r>
          </w:p>
          <w:p w:rsidR="004C0FD4" w:rsidRDefault="004C0FD4" w:rsidP="00B76682">
            <w:pPr>
              <w:jc w:val="center"/>
            </w:pPr>
            <w:r>
              <w:t>-</w:t>
            </w:r>
          </w:p>
          <w:p w:rsidR="004C0FD4" w:rsidRPr="00B11A53" w:rsidRDefault="004C0FD4" w:rsidP="00B76682">
            <w:pPr>
              <w:jc w:val="center"/>
            </w:pPr>
            <w:r>
              <w:t>4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40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КОМУНАЛЬНИЙ ЗАКЛАД ВИЩОЇ ОСВІТИ АКАДЕМІЯ КУЛЬТУРИ І МИСТЕЦТВ ЗАКАРПАТСЬКОЇ ОБЛАСНОЇ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22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41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СПЕЦІАЛІЗОВАНЕ РЕМОНТНО-БУДІВЕЛЬНЕ ПІДПРИЄМСТВО ЗАКАРПАТЛІФТМОНТАЖ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15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42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ТРАНСПОРТНА КОМПАНІЯ АВТОСВІТ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8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43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ПІДПРИЄМСТВО КОМУНАЛЬНЕ ШЛЯХОВО-ЕКСПЛУАТАЦІЙНЕ ПІДПРИЄМСТВО УЖГОРОДСЬКОЇ МІСЬКОЇ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Default="004C0FD4" w:rsidP="00B76682">
            <w:pPr>
              <w:jc w:val="center"/>
            </w:pPr>
            <w:r>
              <w:t>9</w:t>
            </w:r>
          </w:p>
          <w:p w:rsidR="004C0FD4" w:rsidRDefault="004C0FD4" w:rsidP="00B76682">
            <w:pPr>
              <w:jc w:val="center"/>
            </w:pPr>
            <w:r>
              <w:t>-</w:t>
            </w:r>
          </w:p>
          <w:p w:rsidR="004C0FD4" w:rsidRPr="00B11A53" w:rsidRDefault="004C0FD4" w:rsidP="00B76682">
            <w:pPr>
              <w:jc w:val="center"/>
            </w:pPr>
            <w:r>
              <w:t>10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44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ПІДПРИЄМСТВО ВИРОБНИЧЕ УПРАВЛІННЯ ВОДОПРОВІДНО-КАНАЛІЗАЦІЙНОГО ГОСПОДАРСТВА МІСТА УЖГОРОДА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21 - 23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45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КНП ЗАКАРПАТСЬКА ОБЛАСНА КЛІНІЧНА ЛІКАРНЯ ІМЕНІ АНДРІЯ НОВАКА ЗАКАРПАТСЬКОЇ ОБЛАСНОЇ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Default="004C0FD4" w:rsidP="00B76682">
            <w:pPr>
              <w:jc w:val="center"/>
            </w:pPr>
            <w:r>
              <w:t>9</w:t>
            </w:r>
          </w:p>
          <w:p w:rsidR="004C0FD4" w:rsidRDefault="004C0FD4" w:rsidP="00B76682">
            <w:pPr>
              <w:jc w:val="center"/>
            </w:pPr>
            <w:r>
              <w:t>-</w:t>
            </w:r>
          </w:p>
          <w:p w:rsidR="004C0FD4" w:rsidRPr="00B11A53" w:rsidRDefault="004C0FD4" w:rsidP="00B76682">
            <w:pPr>
              <w:jc w:val="center"/>
            </w:pPr>
            <w:r>
              <w:t>10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46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КНП УЖГОРОДСЬКА МІСЬКА БАГАТОПРОФІЛЬНА КЛІНІЧНА ЛІКАРНЯ УЖГОРОДСЬКОЇ МІСЬКОЇ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Default="004C0FD4" w:rsidP="00B76682">
            <w:pPr>
              <w:jc w:val="center"/>
            </w:pPr>
            <w:r>
              <w:t>13</w:t>
            </w:r>
          </w:p>
          <w:p w:rsidR="004C0FD4" w:rsidRDefault="004C0FD4" w:rsidP="00B76682">
            <w:pPr>
              <w:jc w:val="center"/>
            </w:pPr>
            <w:r>
              <w:t>-</w:t>
            </w:r>
          </w:p>
          <w:p w:rsidR="004C0FD4" w:rsidRPr="00B11A53" w:rsidRDefault="004C0FD4" w:rsidP="00B76682">
            <w:pPr>
              <w:jc w:val="center"/>
            </w:pPr>
            <w:r>
              <w:t>17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888"/>
        </w:trPr>
        <w:tc>
          <w:tcPr>
            <w:tcW w:w="9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4C0FD4" w:rsidRPr="00B11A53" w:rsidRDefault="004C0FD4" w:rsidP="00B76682">
            <w:pPr>
              <w:jc w:val="center"/>
            </w:pPr>
            <w:r>
              <w:t>1-й відділ Ужгородського районного територіального центру комплектування та соціальної підтримки</w:t>
            </w:r>
          </w:p>
        </w:tc>
      </w:tr>
      <w:tr w:rsidR="004C0FD4" w:rsidTr="004C3992">
        <w:trPr>
          <w:cantSplit/>
          <w:trHeight w:val="29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2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4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5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6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8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9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11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12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13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14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15</w:t>
            </w: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rPr>
                <w:lang w:eastAsia="uk-UA"/>
              </w:rPr>
              <w:t xml:space="preserve">Виконавчий комітет </w:t>
            </w:r>
            <w:r>
              <w:t>Перечинської</w:t>
            </w:r>
          </w:p>
          <w:p w:rsidR="004C0FD4" w:rsidRDefault="004C0FD4" w:rsidP="00B76682">
            <w:pPr>
              <w:jc w:val="center"/>
            </w:pPr>
            <w:r>
              <w:t>міської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3 - 10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2 - 9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8 - 12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3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rPr>
                <w:lang w:eastAsia="uk-UA"/>
              </w:rPr>
              <w:t>Виконавчий комітет Т</w:t>
            </w:r>
            <w:r w:rsidRPr="00AB19E2">
              <w:rPr>
                <w:lang w:eastAsia="uk-UA"/>
              </w:rPr>
              <w:t>ур'є</w:t>
            </w:r>
            <w:r>
              <w:rPr>
                <w:lang w:eastAsia="uk-UA"/>
              </w:rPr>
              <w:t xml:space="preserve"> </w:t>
            </w:r>
            <w:r w:rsidRPr="00AB19E2">
              <w:rPr>
                <w:lang w:eastAsia="uk-UA"/>
              </w:rPr>
              <w:t>-</w:t>
            </w:r>
            <w:r>
              <w:rPr>
                <w:lang w:eastAsia="uk-UA"/>
              </w:rPr>
              <w:t xml:space="preserve"> р</w:t>
            </w:r>
            <w:r w:rsidRPr="00AB19E2">
              <w:rPr>
                <w:lang w:eastAsia="uk-UA"/>
              </w:rPr>
              <w:t>еметівськ</w:t>
            </w:r>
            <w:r>
              <w:rPr>
                <w:lang w:eastAsia="uk-UA"/>
              </w:rPr>
              <w:t>ої</w:t>
            </w:r>
            <w:r w:rsidRPr="00AB19E2">
              <w:rPr>
                <w:lang w:eastAsia="uk-UA"/>
              </w:rPr>
              <w:t xml:space="preserve"> сільськ</w:t>
            </w:r>
            <w:r>
              <w:rPr>
                <w:lang w:eastAsia="uk-UA"/>
              </w:rPr>
              <w:t>ої</w:t>
            </w:r>
            <w:r w:rsidRPr="00AB19E2">
              <w:rPr>
                <w:lang w:eastAsia="uk-UA"/>
              </w:rPr>
              <w:t xml:space="preserve"> рад</w:t>
            </w:r>
            <w:r>
              <w:rPr>
                <w:lang w:eastAsia="uk-UA"/>
              </w:rPr>
              <w:t>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19-26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11-18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6 - 13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1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rPr>
                <w:lang w:eastAsia="uk-UA"/>
              </w:rPr>
              <w:t xml:space="preserve">Виконавчий комітет </w:t>
            </w:r>
            <w:r>
              <w:t xml:space="preserve">Дубриницької </w:t>
            </w:r>
            <w:r w:rsidRPr="00AB19E2">
              <w:rPr>
                <w:lang w:eastAsia="uk-UA"/>
              </w:rPr>
              <w:t>сільськ</w:t>
            </w:r>
            <w:r>
              <w:rPr>
                <w:lang w:eastAsia="uk-UA"/>
              </w:rPr>
              <w:t>ої</w:t>
            </w:r>
            <w:r>
              <w:t xml:space="preserve">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14-21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10-17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15-22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ДОДАТКОВОЮ ВІДПОВІДАЛЬНІСТЮ ПЕРЕЧИНСЬКИЙ ЛІСОХІМІЧНИЙ КОМБІНАТ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5 - 6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78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ІНДУСТРІЯ ДЕРЕВООБРОБКИ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13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6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ДЕРЖАВНЕ ПІДПРИЄМСТВО УЖГОРОДСЬКЕ ВІЙСЬКОВЕ ЛІСНИЦТВО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20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6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САМВЕР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6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КОМУНАЛЬНЕ ПІДПРИЄМСТВО „КОМУНАЛЬНИК”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ПЕРЕЧИНСЬКИЙ ЛІСОХІМІЧНИЙ КОМБІНАТ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9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2972" w:type="dxa"/>
            <w:vAlign w:val="center"/>
          </w:tcPr>
          <w:p w:rsidR="004C0FD4" w:rsidRPr="00E676DF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КОМУНАЛЬНЕ НЕКОМЕРЦІЙНЕ ПІДПРИЄМСТВО ПЕРЕЧИНСЬКА ЛІКАРНЯ ПЕРЕЧИНСЬКОЇ МІСЬКОЇ РАДИ ЗАКАРПАТСЬКОЇ ОБЛАСТІ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16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E676DF">
              <w:rPr>
                <w:lang w:eastAsia="uk-UA"/>
              </w:rPr>
              <w:t>КОМУНАЛЬНА УСТАНОВА ТУР'Я-РЕМЕТІВСЬКИЙ ПСИХОНЕВРОЛОГІЧНИЙ ІНТЕРНАТ ЗАКАРПАТСЬКОЇ ОБЛАСНОЇ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ПЕРЕЧИНСЬКИЙ РАЙОННИЙ СУД ЗАКАРПАТСЬКОЇ ОБЛАСТІ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24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46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ПЕРЕЧИНСЬКИЙ ЦЕНТР ПЕРВИННОЇ МЕДИКО-САНІТАРНОЇ ДОПОМОГИ ПЕРЕЧИНСЬКОЇ МІСЬКОЇ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27639D">
              <w:rPr>
                <w:lang w:eastAsia="uk-UA"/>
              </w:rPr>
              <w:t>КОМУНАЛЬНЕ НЕКОМЕРЦІЙНЕ ПІДПРИЄМСТВО ЦЕНТР ПЕРВИННОЇ МЕДИКО-САНІТАРНОЇ ДОПОМОГИ ДУБРИНИЦЬКОЇ СІЛЬСЬКОЇ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ЦЕНТР ПЕРВИННОЇ МЕДИКО-САНІТАРНОЇ ДОПОМОГИ ТУР'Є-РЕМЕТІВСЬКОЇ СІЛЬСЬКОЇ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ПЕРЕЧИНСЬКА ФІЛІЯ ДЕРЖАВНОЇ УСТАНОВИ ”ЗАКАРПАТСЬКИЙ ОБЛАСНИЙ ЦЕНТР КОНТРОЛЮ ТА ПРОФІЛАКТИКИ ХВОРОБ МІНІСТЕРСТВА ОХОРОНИ ЗДОРОВ’Я УКРАЇНИ”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5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35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  <w:p w:rsidR="004C0FD4" w:rsidRDefault="004C0FD4" w:rsidP="00B76682">
            <w:pPr>
              <w:jc w:val="center"/>
              <w:rPr>
                <w:lang w:eastAsia="uk-UA"/>
              </w:rPr>
            </w:pP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НАФТОСЕРВІС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12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81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355CD7">
            <w:pPr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ПЕРЕЧИНСЬКА ШВЕЙНА ФАБРИКА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19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ПРИВАТНЕ АКЦІОНЕРНЕ ТОВАРИСТВО КРАМАТОРСЬКИЙ ЗАВОД ВАЖКОГО ВЕРСТАТОБУДУВАННЯ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28 – 29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76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СТРОЙУКОМ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4 – 5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76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ПЕРЕЧИНСЬКИЙ МЕХАНІЧНИЙ ЗАВОД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11 – 12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76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УЖГОРОДСЬКИЙ БАЛОННИЙ ЗАВОД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18 – 19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УПРАВЛЯЮЧА КОМПАНІЯ ВІТРЯНІ ПАРКИ УКРАЇНИ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Default="004C0FD4" w:rsidP="00B76682">
            <w:pPr>
              <w:jc w:val="center"/>
            </w:pPr>
            <w:r>
              <w:t>25</w:t>
            </w:r>
          </w:p>
          <w:p w:rsidR="004C0FD4" w:rsidRDefault="004C0FD4" w:rsidP="00B76682">
            <w:pPr>
              <w:jc w:val="center"/>
            </w:pPr>
            <w:r>
              <w:t>-</w:t>
            </w:r>
          </w:p>
          <w:p w:rsidR="004C0FD4" w:rsidRPr="00B11A53" w:rsidRDefault="004C0FD4" w:rsidP="00B76682">
            <w:pPr>
              <w:jc w:val="center"/>
            </w:pPr>
            <w:r>
              <w:t>26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ФРЕНДЛІ ВІНД ТЕХНОЛОДЖІ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2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”Є ЯК ЄВРО”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7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629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”КЛЕВЕР І КОМПАС ФАБРИКА ПЕРЕДОВИХ ТЕХНОЛОГІЙ”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8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113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БУДІВЕЛЬНА ГРУПА ІНТЕРПІДРЯД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14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82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ПРИВАТНЕ ПІДПРИЄМСТВО НОВІ ІНФОРМАЦІЙНІ СИСТЕМИ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21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708"/>
        </w:trPr>
        <w:tc>
          <w:tcPr>
            <w:tcW w:w="9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4C0FD4" w:rsidRPr="00B11A53" w:rsidRDefault="004C0FD4" w:rsidP="00B76682">
            <w:pPr>
              <w:ind w:left="113" w:right="113"/>
              <w:jc w:val="center"/>
            </w:pPr>
            <w:r>
              <w:t>2-й відділ Ужгородського районного територіального центру комплектування та соціальної підтримки</w:t>
            </w:r>
          </w:p>
        </w:tc>
      </w:tr>
      <w:tr w:rsidR="004C0FD4" w:rsidTr="004C3992">
        <w:trPr>
          <w:cantSplit/>
          <w:trHeight w:val="294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B76682">
            <w:pPr>
              <w:jc w:val="center"/>
            </w:pPr>
            <w:r>
              <w:t>1</w:t>
            </w:r>
          </w:p>
        </w:tc>
        <w:tc>
          <w:tcPr>
            <w:tcW w:w="2972" w:type="dxa"/>
            <w:vAlign w:val="center"/>
          </w:tcPr>
          <w:p w:rsidR="004C0FD4" w:rsidRDefault="004C0FD4" w:rsidP="00B76682">
            <w:pPr>
              <w:jc w:val="center"/>
            </w:pPr>
            <w:r>
              <w:t>2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4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5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6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8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9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11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12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13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14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15</w:t>
            </w: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355CD7">
            <w:pPr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>
              <w:t>Виконавчий комітет Великоберезнянської селищної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Default="004C0FD4" w:rsidP="00B76682">
            <w:pPr>
              <w:jc w:val="center"/>
            </w:pPr>
            <w:r>
              <w:t xml:space="preserve">7 </w:t>
            </w:r>
          </w:p>
          <w:p w:rsidR="004C0FD4" w:rsidRPr="00B11A53" w:rsidRDefault="004C0FD4" w:rsidP="00B76682">
            <w:pPr>
              <w:jc w:val="center"/>
            </w:pPr>
            <w:r>
              <w:t>- 11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>
              <w:t>Виконавчий комітет Костринської сільської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3 - 7</w:t>
            </w: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>
              <w:t>Виконавчий комітет Ставненської сільської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3 - 7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ВЕЛИКОБЕРЕЗНЯНСЬКИЙ ЦЕНТР ПЕРВИННОЇ МЕДИКО-САНІТАРНОЇ ДОПОМОГИ УЖГОРОДСЬКОЇ РАЙОННОЇ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11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КОМУНАЛЬНЕ НЕКОМЕРЦІЙНЕ ПІДПРИЄМСТВО ВЕЛИКОБЕРЕЗНЯНСЬК</w:t>
            </w:r>
            <w:r>
              <w:rPr>
                <w:lang w:eastAsia="uk-UA"/>
              </w:rPr>
              <w:t>А</w:t>
            </w:r>
            <w:r w:rsidRPr="00AB19E2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ЛІКАРНЯ</w:t>
            </w:r>
            <w:r w:rsidRPr="00AB19E2">
              <w:rPr>
                <w:lang w:eastAsia="uk-UA"/>
              </w:rPr>
              <w:t xml:space="preserve"> ВЕЛИКОБЕРЕЗНЯНСЬК</w:t>
            </w:r>
            <w:r>
              <w:rPr>
                <w:lang w:eastAsia="uk-UA"/>
              </w:rPr>
              <w:t>ОЇ</w:t>
            </w:r>
            <w:r w:rsidRPr="00AB19E2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СЕЛИЩ</w:t>
            </w:r>
            <w:r w:rsidRPr="00AB19E2">
              <w:rPr>
                <w:lang w:eastAsia="uk-UA"/>
              </w:rPr>
              <w:t>НОЇ РАДИ</w:t>
            </w:r>
            <w:r>
              <w:rPr>
                <w:lang w:eastAsia="uk-UA"/>
              </w:rPr>
              <w:t xml:space="preserve"> УЖГОРОДСЬКОГО РАЙОНУ ЗАКАРПАТСЬКОЇ ОБЛАСТІ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18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ПРИВАТНЕ ПІДПРИЄМСТВО СІО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22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 СІО-К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6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 xml:space="preserve">ТОВАРИСТВО З ОБМЕЖЕНОЮ ВІДПОВІДАЛЬНІСТЮ </w:t>
            </w:r>
            <w:r>
              <w:rPr>
                <w:lang w:eastAsia="uk-UA"/>
              </w:rPr>
              <w:t>БЕРЕЗНЯНКА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УЖАНСЬКИЙ НАЦІОНАЛЬНИЙ ПРИРОДНИЙ ПАРК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13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 w:rsidRPr="00E15307">
              <w:rPr>
                <w:lang w:eastAsia="uk-UA"/>
              </w:rPr>
              <w:t>КОМУНАЛЬНЕ ПІДПРИЄМСТВО КОМУНАЛ-СЕРВІС ВЕЛИКОБЕРЕЗНЯНСЬКОЇ СЕЛИЩНОЇ РАДИ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15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2972" w:type="dxa"/>
            <w:vAlign w:val="center"/>
          </w:tcPr>
          <w:p w:rsidR="004C0FD4" w:rsidRPr="0027639D" w:rsidRDefault="004C0FD4" w:rsidP="00B76682">
            <w:pPr>
              <w:jc w:val="center"/>
              <w:rPr>
                <w:lang w:eastAsia="uk-UA"/>
              </w:rPr>
            </w:pPr>
            <w:r w:rsidRPr="00AB19E2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”СМАРТ ВУД УКРАЇНА”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22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ВЕЛИКОБЕРЕЗНЯНСЬКИЙ РАЙОННИЙ СУД ЗАКАРПАТСЬКОЇ ОБЛАСТІ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ПРИВАТНЕ ПІДПРИЄМСТВО ШУКАЛЬ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Default="004C0FD4" w:rsidP="00B76682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  <w:tr w:rsidR="004C0FD4" w:rsidTr="004C3992">
        <w:trPr>
          <w:cantSplit/>
          <w:trHeight w:val="553"/>
        </w:trPr>
        <w:tc>
          <w:tcPr>
            <w:tcW w:w="330" w:type="dxa"/>
            <w:tcMar>
              <w:left w:w="28" w:type="dxa"/>
              <w:right w:w="28" w:type="dxa"/>
            </w:tcMar>
            <w:vAlign w:val="center"/>
          </w:tcPr>
          <w:p w:rsidR="004C0FD4" w:rsidRDefault="004C0FD4" w:rsidP="00A36B3C">
            <w:pPr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972" w:type="dxa"/>
            <w:vAlign w:val="center"/>
          </w:tcPr>
          <w:p w:rsidR="004C0FD4" w:rsidRPr="00AB19E2" w:rsidRDefault="004C0FD4" w:rsidP="00B76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ПРИВАТНЕ ПІДПРИЄМСТВО ВСІМ</w:t>
            </w:r>
          </w:p>
        </w:tc>
        <w:tc>
          <w:tcPr>
            <w:tcW w:w="490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  <w:r>
              <w:t>12</w:t>
            </w: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506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  <w:tc>
          <w:tcPr>
            <w:tcW w:w="491" w:type="dxa"/>
            <w:vAlign w:val="center"/>
          </w:tcPr>
          <w:p w:rsidR="004C0FD4" w:rsidRPr="00B11A53" w:rsidRDefault="004C0FD4" w:rsidP="00B76682">
            <w:pPr>
              <w:jc w:val="center"/>
            </w:pPr>
          </w:p>
        </w:tc>
      </w:tr>
    </w:tbl>
    <w:p w:rsidR="004C0FD4" w:rsidRDefault="004C0FD4" w:rsidP="00B11A53">
      <w:pPr>
        <w:jc w:val="center"/>
      </w:pPr>
    </w:p>
    <w:p w:rsidR="004C0FD4" w:rsidRPr="004029C6" w:rsidRDefault="004C0FD4" w:rsidP="005374C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Примітка: р</w:t>
      </w:r>
      <w:r w:rsidRPr="004029C6">
        <w:rPr>
          <w:sz w:val="28"/>
          <w:szCs w:val="28"/>
        </w:rPr>
        <w:t>ешта пі</w:t>
      </w:r>
      <w:r>
        <w:rPr>
          <w:sz w:val="28"/>
          <w:szCs w:val="28"/>
        </w:rPr>
        <w:t>дприємств, установ і організацій звіряння проводять шляхом надсилання до 30 квітня двох примірників списків персонального військового обліку призовників, військовозобов’язаних та резервістів і копій військово-облікових документів в Ужгородський районний територіальний центр комплектування та соціальної підтримки чи його відділ.</w:t>
      </w:r>
    </w:p>
    <w:sectPr w:rsidR="004C0FD4" w:rsidRPr="004029C6" w:rsidSect="0092768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D4" w:rsidRDefault="004C0FD4" w:rsidP="00927680">
      <w:r>
        <w:separator/>
      </w:r>
    </w:p>
  </w:endnote>
  <w:endnote w:type="continuationSeparator" w:id="1">
    <w:p w:rsidR="004C0FD4" w:rsidRDefault="004C0FD4" w:rsidP="0092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D4" w:rsidRDefault="004C0FD4" w:rsidP="00927680">
      <w:r>
        <w:separator/>
      </w:r>
    </w:p>
  </w:footnote>
  <w:footnote w:type="continuationSeparator" w:id="1">
    <w:p w:rsidR="004C0FD4" w:rsidRDefault="004C0FD4" w:rsidP="00927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FD4" w:rsidRDefault="004C0FD4">
    <w:pPr>
      <w:pStyle w:val="Header"/>
      <w:jc w:val="center"/>
    </w:pPr>
    <w:fldSimple w:instr=" PAGE   \* MERGEFORMAT ">
      <w:r>
        <w:rPr>
          <w:noProof/>
        </w:rPr>
        <w:t>10</w:t>
      </w:r>
    </w:fldSimple>
  </w:p>
  <w:p w:rsidR="004C0FD4" w:rsidRDefault="004C0F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A53"/>
    <w:rsid w:val="00001796"/>
    <w:rsid w:val="00001C1E"/>
    <w:rsid w:val="00003FF3"/>
    <w:rsid w:val="0000660C"/>
    <w:rsid w:val="00010A44"/>
    <w:rsid w:val="00011247"/>
    <w:rsid w:val="00013D8D"/>
    <w:rsid w:val="00013E4A"/>
    <w:rsid w:val="00015411"/>
    <w:rsid w:val="000159FD"/>
    <w:rsid w:val="000164E6"/>
    <w:rsid w:val="00020702"/>
    <w:rsid w:val="0002091D"/>
    <w:rsid w:val="00021061"/>
    <w:rsid w:val="00021137"/>
    <w:rsid w:val="000211F7"/>
    <w:rsid w:val="0002240F"/>
    <w:rsid w:val="000261C6"/>
    <w:rsid w:val="000267FA"/>
    <w:rsid w:val="00026990"/>
    <w:rsid w:val="00032DDA"/>
    <w:rsid w:val="00032DFA"/>
    <w:rsid w:val="0003303E"/>
    <w:rsid w:val="00033862"/>
    <w:rsid w:val="00035398"/>
    <w:rsid w:val="000354FB"/>
    <w:rsid w:val="0003673C"/>
    <w:rsid w:val="0003739C"/>
    <w:rsid w:val="00037F52"/>
    <w:rsid w:val="00040A8A"/>
    <w:rsid w:val="00040D51"/>
    <w:rsid w:val="00041B44"/>
    <w:rsid w:val="00042594"/>
    <w:rsid w:val="00044A60"/>
    <w:rsid w:val="00044E41"/>
    <w:rsid w:val="00046117"/>
    <w:rsid w:val="0004664F"/>
    <w:rsid w:val="00047546"/>
    <w:rsid w:val="000478EF"/>
    <w:rsid w:val="00047D06"/>
    <w:rsid w:val="00050857"/>
    <w:rsid w:val="00050E61"/>
    <w:rsid w:val="0005134A"/>
    <w:rsid w:val="000529EC"/>
    <w:rsid w:val="00052DC9"/>
    <w:rsid w:val="000545E5"/>
    <w:rsid w:val="00054DD3"/>
    <w:rsid w:val="00054FB4"/>
    <w:rsid w:val="0005585C"/>
    <w:rsid w:val="00056393"/>
    <w:rsid w:val="000611B0"/>
    <w:rsid w:val="0006181A"/>
    <w:rsid w:val="00062324"/>
    <w:rsid w:val="00062E6E"/>
    <w:rsid w:val="00063D89"/>
    <w:rsid w:val="00064F98"/>
    <w:rsid w:val="00065540"/>
    <w:rsid w:val="000656AB"/>
    <w:rsid w:val="00066645"/>
    <w:rsid w:val="00066BAC"/>
    <w:rsid w:val="000700F5"/>
    <w:rsid w:val="000727F5"/>
    <w:rsid w:val="000730A9"/>
    <w:rsid w:val="00073609"/>
    <w:rsid w:val="000741CF"/>
    <w:rsid w:val="00076087"/>
    <w:rsid w:val="00077B40"/>
    <w:rsid w:val="00077F0D"/>
    <w:rsid w:val="0008046A"/>
    <w:rsid w:val="0008205E"/>
    <w:rsid w:val="00083B8E"/>
    <w:rsid w:val="00083E7E"/>
    <w:rsid w:val="0008486D"/>
    <w:rsid w:val="000870BA"/>
    <w:rsid w:val="000876AF"/>
    <w:rsid w:val="00087884"/>
    <w:rsid w:val="00090C16"/>
    <w:rsid w:val="00090CAB"/>
    <w:rsid w:val="0009259D"/>
    <w:rsid w:val="00092EE6"/>
    <w:rsid w:val="00093260"/>
    <w:rsid w:val="00093431"/>
    <w:rsid w:val="00094223"/>
    <w:rsid w:val="000945C1"/>
    <w:rsid w:val="00094E65"/>
    <w:rsid w:val="00095385"/>
    <w:rsid w:val="00096A3C"/>
    <w:rsid w:val="000A26C2"/>
    <w:rsid w:val="000A3BCC"/>
    <w:rsid w:val="000A4D57"/>
    <w:rsid w:val="000A505D"/>
    <w:rsid w:val="000A7920"/>
    <w:rsid w:val="000B0AEF"/>
    <w:rsid w:val="000B1077"/>
    <w:rsid w:val="000B1AAA"/>
    <w:rsid w:val="000B36D5"/>
    <w:rsid w:val="000B4AD9"/>
    <w:rsid w:val="000B4F42"/>
    <w:rsid w:val="000B5326"/>
    <w:rsid w:val="000B58F4"/>
    <w:rsid w:val="000B5CD1"/>
    <w:rsid w:val="000B6D0A"/>
    <w:rsid w:val="000C1927"/>
    <w:rsid w:val="000C26ED"/>
    <w:rsid w:val="000C27A8"/>
    <w:rsid w:val="000C2A77"/>
    <w:rsid w:val="000C2CCC"/>
    <w:rsid w:val="000C4AE5"/>
    <w:rsid w:val="000C5635"/>
    <w:rsid w:val="000C756A"/>
    <w:rsid w:val="000D3102"/>
    <w:rsid w:val="000D330D"/>
    <w:rsid w:val="000D36A3"/>
    <w:rsid w:val="000D437B"/>
    <w:rsid w:val="000D60D4"/>
    <w:rsid w:val="000D644F"/>
    <w:rsid w:val="000E021B"/>
    <w:rsid w:val="000E0606"/>
    <w:rsid w:val="000E1116"/>
    <w:rsid w:val="000E26FA"/>
    <w:rsid w:val="000E2E3A"/>
    <w:rsid w:val="000E2F87"/>
    <w:rsid w:val="000E38AF"/>
    <w:rsid w:val="000E3FC7"/>
    <w:rsid w:val="000E3FC8"/>
    <w:rsid w:val="000E4CDC"/>
    <w:rsid w:val="000E511B"/>
    <w:rsid w:val="000E6049"/>
    <w:rsid w:val="000E6BB4"/>
    <w:rsid w:val="000F062C"/>
    <w:rsid w:val="000F2FF6"/>
    <w:rsid w:val="000F3824"/>
    <w:rsid w:val="000F38F8"/>
    <w:rsid w:val="000F6326"/>
    <w:rsid w:val="000F63A1"/>
    <w:rsid w:val="000F773D"/>
    <w:rsid w:val="0010423E"/>
    <w:rsid w:val="00105631"/>
    <w:rsid w:val="001103DA"/>
    <w:rsid w:val="001104D8"/>
    <w:rsid w:val="00113B95"/>
    <w:rsid w:val="00114D5B"/>
    <w:rsid w:val="00117C32"/>
    <w:rsid w:val="0012292B"/>
    <w:rsid w:val="0012553C"/>
    <w:rsid w:val="0012562D"/>
    <w:rsid w:val="00125677"/>
    <w:rsid w:val="00125C17"/>
    <w:rsid w:val="00126562"/>
    <w:rsid w:val="00126ABD"/>
    <w:rsid w:val="001331AE"/>
    <w:rsid w:val="00133413"/>
    <w:rsid w:val="00133758"/>
    <w:rsid w:val="00134B8D"/>
    <w:rsid w:val="00134F01"/>
    <w:rsid w:val="001375D6"/>
    <w:rsid w:val="00137F16"/>
    <w:rsid w:val="00141D30"/>
    <w:rsid w:val="00141F74"/>
    <w:rsid w:val="00144048"/>
    <w:rsid w:val="001460F6"/>
    <w:rsid w:val="0014722D"/>
    <w:rsid w:val="001473E6"/>
    <w:rsid w:val="00147A12"/>
    <w:rsid w:val="0015030A"/>
    <w:rsid w:val="00151996"/>
    <w:rsid w:val="00152EDB"/>
    <w:rsid w:val="0015325E"/>
    <w:rsid w:val="0015343E"/>
    <w:rsid w:val="00153A99"/>
    <w:rsid w:val="0015569A"/>
    <w:rsid w:val="00155FCF"/>
    <w:rsid w:val="0015717F"/>
    <w:rsid w:val="00157C1A"/>
    <w:rsid w:val="0016001C"/>
    <w:rsid w:val="00160C84"/>
    <w:rsid w:val="00161251"/>
    <w:rsid w:val="001619A4"/>
    <w:rsid w:val="00162848"/>
    <w:rsid w:val="00162A7E"/>
    <w:rsid w:val="00162C7A"/>
    <w:rsid w:val="001645E1"/>
    <w:rsid w:val="00164D8F"/>
    <w:rsid w:val="00165541"/>
    <w:rsid w:val="00165C66"/>
    <w:rsid w:val="001663E0"/>
    <w:rsid w:val="00167C96"/>
    <w:rsid w:val="001715B5"/>
    <w:rsid w:val="00173187"/>
    <w:rsid w:val="00174816"/>
    <w:rsid w:val="00174F6C"/>
    <w:rsid w:val="00175846"/>
    <w:rsid w:val="00177199"/>
    <w:rsid w:val="00180424"/>
    <w:rsid w:val="00180B37"/>
    <w:rsid w:val="00181F05"/>
    <w:rsid w:val="00181F48"/>
    <w:rsid w:val="0018562C"/>
    <w:rsid w:val="00185C6A"/>
    <w:rsid w:val="00185E54"/>
    <w:rsid w:val="0018772D"/>
    <w:rsid w:val="00187DE8"/>
    <w:rsid w:val="0019086C"/>
    <w:rsid w:val="001918DE"/>
    <w:rsid w:val="00191DBF"/>
    <w:rsid w:val="00192499"/>
    <w:rsid w:val="00193955"/>
    <w:rsid w:val="0019643C"/>
    <w:rsid w:val="00196464"/>
    <w:rsid w:val="001A3C06"/>
    <w:rsid w:val="001A4125"/>
    <w:rsid w:val="001A4351"/>
    <w:rsid w:val="001A5ADB"/>
    <w:rsid w:val="001A5E30"/>
    <w:rsid w:val="001A6E05"/>
    <w:rsid w:val="001A735D"/>
    <w:rsid w:val="001B119D"/>
    <w:rsid w:val="001B3E14"/>
    <w:rsid w:val="001B5BE4"/>
    <w:rsid w:val="001B6534"/>
    <w:rsid w:val="001B7F4C"/>
    <w:rsid w:val="001C14C8"/>
    <w:rsid w:val="001C16A0"/>
    <w:rsid w:val="001C49F2"/>
    <w:rsid w:val="001C6899"/>
    <w:rsid w:val="001D32C1"/>
    <w:rsid w:val="001D423E"/>
    <w:rsid w:val="001E12E6"/>
    <w:rsid w:val="001E2C86"/>
    <w:rsid w:val="001E2DC6"/>
    <w:rsid w:val="001E4778"/>
    <w:rsid w:val="001E4AA7"/>
    <w:rsid w:val="001F172F"/>
    <w:rsid w:val="001F245A"/>
    <w:rsid w:val="001F5E49"/>
    <w:rsid w:val="001F7EF7"/>
    <w:rsid w:val="002028FA"/>
    <w:rsid w:val="00205085"/>
    <w:rsid w:val="0020511A"/>
    <w:rsid w:val="002051F5"/>
    <w:rsid w:val="00205735"/>
    <w:rsid w:val="00205868"/>
    <w:rsid w:val="00207627"/>
    <w:rsid w:val="0021359C"/>
    <w:rsid w:val="00214148"/>
    <w:rsid w:val="002153F2"/>
    <w:rsid w:val="00216089"/>
    <w:rsid w:val="0021799A"/>
    <w:rsid w:val="00217D51"/>
    <w:rsid w:val="00220DB2"/>
    <w:rsid w:val="00220F4E"/>
    <w:rsid w:val="00221C84"/>
    <w:rsid w:val="00222ADA"/>
    <w:rsid w:val="0022477A"/>
    <w:rsid w:val="00225E79"/>
    <w:rsid w:val="00225EAA"/>
    <w:rsid w:val="002262B8"/>
    <w:rsid w:val="0022755E"/>
    <w:rsid w:val="00230682"/>
    <w:rsid w:val="00231046"/>
    <w:rsid w:val="00231A8D"/>
    <w:rsid w:val="002323F3"/>
    <w:rsid w:val="00233A11"/>
    <w:rsid w:val="00234894"/>
    <w:rsid w:val="00235B00"/>
    <w:rsid w:val="002403A9"/>
    <w:rsid w:val="0024285C"/>
    <w:rsid w:val="002434B2"/>
    <w:rsid w:val="0024506C"/>
    <w:rsid w:val="00246324"/>
    <w:rsid w:val="00250122"/>
    <w:rsid w:val="00250515"/>
    <w:rsid w:val="00250548"/>
    <w:rsid w:val="002523A0"/>
    <w:rsid w:val="002525A5"/>
    <w:rsid w:val="002527AD"/>
    <w:rsid w:val="002529C2"/>
    <w:rsid w:val="002539AB"/>
    <w:rsid w:val="00253B55"/>
    <w:rsid w:val="002545A3"/>
    <w:rsid w:val="00255972"/>
    <w:rsid w:val="00256E2B"/>
    <w:rsid w:val="0025793D"/>
    <w:rsid w:val="0026281C"/>
    <w:rsid w:val="00262DB2"/>
    <w:rsid w:val="002641D4"/>
    <w:rsid w:val="00265902"/>
    <w:rsid w:val="002669F0"/>
    <w:rsid w:val="00267DAF"/>
    <w:rsid w:val="002704E3"/>
    <w:rsid w:val="0027088E"/>
    <w:rsid w:val="0027192B"/>
    <w:rsid w:val="00271DEE"/>
    <w:rsid w:val="00272497"/>
    <w:rsid w:val="00272F90"/>
    <w:rsid w:val="00273158"/>
    <w:rsid w:val="0027639D"/>
    <w:rsid w:val="002765A6"/>
    <w:rsid w:val="002833F8"/>
    <w:rsid w:val="002843DA"/>
    <w:rsid w:val="00286832"/>
    <w:rsid w:val="00290D45"/>
    <w:rsid w:val="00292A0D"/>
    <w:rsid w:val="00292F90"/>
    <w:rsid w:val="002950B8"/>
    <w:rsid w:val="00296EE8"/>
    <w:rsid w:val="00297949"/>
    <w:rsid w:val="002A064D"/>
    <w:rsid w:val="002A285B"/>
    <w:rsid w:val="002A320C"/>
    <w:rsid w:val="002A5A6F"/>
    <w:rsid w:val="002A62C2"/>
    <w:rsid w:val="002A6302"/>
    <w:rsid w:val="002B0666"/>
    <w:rsid w:val="002B0E27"/>
    <w:rsid w:val="002B1837"/>
    <w:rsid w:val="002B3BE3"/>
    <w:rsid w:val="002B3E5E"/>
    <w:rsid w:val="002B4C16"/>
    <w:rsid w:val="002B6F0D"/>
    <w:rsid w:val="002B7F08"/>
    <w:rsid w:val="002C112C"/>
    <w:rsid w:val="002C1906"/>
    <w:rsid w:val="002C2B81"/>
    <w:rsid w:val="002C2D61"/>
    <w:rsid w:val="002C598A"/>
    <w:rsid w:val="002C6E38"/>
    <w:rsid w:val="002D4407"/>
    <w:rsid w:val="002D52B1"/>
    <w:rsid w:val="002D56E6"/>
    <w:rsid w:val="002D7453"/>
    <w:rsid w:val="002E0AF4"/>
    <w:rsid w:val="002E0C2E"/>
    <w:rsid w:val="002E3D12"/>
    <w:rsid w:val="002E3E15"/>
    <w:rsid w:val="002E44B5"/>
    <w:rsid w:val="002E566B"/>
    <w:rsid w:val="002E6E42"/>
    <w:rsid w:val="002E6FF6"/>
    <w:rsid w:val="002E7B68"/>
    <w:rsid w:val="002F0B4E"/>
    <w:rsid w:val="002F15C5"/>
    <w:rsid w:val="002F1AFB"/>
    <w:rsid w:val="002F24C8"/>
    <w:rsid w:val="002F27D3"/>
    <w:rsid w:val="002F2810"/>
    <w:rsid w:val="002F537E"/>
    <w:rsid w:val="002F5586"/>
    <w:rsid w:val="002F68A8"/>
    <w:rsid w:val="002F6E21"/>
    <w:rsid w:val="002F7E39"/>
    <w:rsid w:val="00301AEB"/>
    <w:rsid w:val="00301F7F"/>
    <w:rsid w:val="00302189"/>
    <w:rsid w:val="00304DA4"/>
    <w:rsid w:val="00304DCD"/>
    <w:rsid w:val="003059F0"/>
    <w:rsid w:val="00305D02"/>
    <w:rsid w:val="00307C41"/>
    <w:rsid w:val="003101AE"/>
    <w:rsid w:val="0031105F"/>
    <w:rsid w:val="00312345"/>
    <w:rsid w:val="00313F40"/>
    <w:rsid w:val="00314BC9"/>
    <w:rsid w:val="0031568F"/>
    <w:rsid w:val="00317051"/>
    <w:rsid w:val="003179C7"/>
    <w:rsid w:val="00317CFF"/>
    <w:rsid w:val="003201F7"/>
    <w:rsid w:val="00321871"/>
    <w:rsid w:val="00325BB2"/>
    <w:rsid w:val="00327C37"/>
    <w:rsid w:val="0033031F"/>
    <w:rsid w:val="0033121A"/>
    <w:rsid w:val="00333DDB"/>
    <w:rsid w:val="003345CC"/>
    <w:rsid w:val="0033520C"/>
    <w:rsid w:val="00337296"/>
    <w:rsid w:val="003372D3"/>
    <w:rsid w:val="00337E3B"/>
    <w:rsid w:val="00341944"/>
    <w:rsid w:val="003439CA"/>
    <w:rsid w:val="003442E1"/>
    <w:rsid w:val="003461A2"/>
    <w:rsid w:val="00347582"/>
    <w:rsid w:val="00350A7C"/>
    <w:rsid w:val="00350C9D"/>
    <w:rsid w:val="003510E1"/>
    <w:rsid w:val="0035234B"/>
    <w:rsid w:val="0035240C"/>
    <w:rsid w:val="00353A59"/>
    <w:rsid w:val="00354772"/>
    <w:rsid w:val="00355CD7"/>
    <w:rsid w:val="003560CA"/>
    <w:rsid w:val="003610CA"/>
    <w:rsid w:val="00361C0D"/>
    <w:rsid w:val="0036212C"/>
    <w:rsid w:val="00363C5B"/>
    <w:rsid w:val="00364873"/>
    <w:rsid w:val="00364BE0"/>
    <w:rsid w:val="00364F6F"/>
    <w:rsid w:val="003654CE"/>
    <w:rsid w:val="003666F2"/>
    <w:rsid w:val="003669BC"/>
    <w:rsid w:val="00367B44"/>
    <w:rsid w:val="00372460"/>
    <w:rsid w:val="00374386"/>
    <w:rsid w:val="0037519B"/>
    <w:rsid w:val="00376012"/>
    <w:rsid w:val="00376E1D"/>
    <w:rsid w:val="00377F9B"/>
    <w:rsid w:val="0038086C"/>
    <w:rsid w:val="00381F75"/>
    <w:rsid w:val="00382699"/>
    <w:rsid w:val="003826F3"/>
    <w:rsid w:val="00382B5D"/>
    <w:rsid w:val="00384B56"/>
    <w:rsid w:val="00385DC5"/>
    <w:rsid w:val="00387164"/>
    <w:rsid w:val="00387D15"/>
    <w:rsid w:val="00387D6D"/>
    <w:rsid w:val="00391261"/>
    <w:rsid w:val="00391865"/>
    <w:rsid w:val="003918CA"/>
    <w:rsid w:val="00392762"/>
    <w:rsid w:val="0039400F"/>
    <w:rsid w:val="00394B79"/>
    <w:rsid w:val="00395E1E"/>
    <w:rsid w:val="00395FD1"/>
    <w:rsid w:val="00396735"/>
    <w:rsid w:val="003968F3"/>
    <w:rsid w:val="003A0459"/>
    <w:rsid w:val="003A10C2"/>
    <w:rsid w:val="003A1847"/>
    <w:rsid w:val="003A18D9"/>
    <w:rsid w:val="003A1DDD"/>
    <w:rsid w:val="003A25B6"/>
    <w:rsid w:val="003A275F"/>
    <w:rsid w:val="003A4F90"/>
    <w:rsid w:val="003A7A3C"/>
    <w:rsid w:val="003B306A"/>
    <w:rsid w:val="003B3AAF"/>
    <w:rsid w:val="003B481F"/>
    <w:rsid w:val="003B4906"/>
    <w:rsid w:val="003B4A53"/>
    <w:rsid w:val="003B4D98"/>
    <w:rsid w:val="003B6484"/>
    <w:rsid w:val="003C15E0"/>
    <w:rsid w:val="003C1CED"/>
    <w:rsid w:val="003C47C8"/>
    <w:rsid w:val="003C4E09"/>
    <w:rsid w:val="003C5209"/>
    <w:rsid w:val="003C5303"/>
    <w:rsid w:val="003C5F7F"/>
    <w:rsid w:val="003C651D"/>
    <w:rsid w:val="003D0412"/>
    <w:rsid w:val="003D0655"/>
    <w:rsid w:val="003D084B"/>
    <w:rsid w:val="003D093C"/>
    <w:rsid w:val="003D12F7"/>
    <w:rsid w:val="003D1E26"/>
    <w:rsid w:val="003D281B"/>
    <w:rsid w:val="003D3349"/>
    <w:rsid w:val="003D3612"/>
    <w:rsid w:val="003D66B6"/>
    <w:rsid w:val="003D6B95"/>
    <w:rsid w:val="003E0D87"/>
    <w:rsid w:val="003E1F61"/>
    <w:rsid w:val="003E2DAA"/>
    <w:rsid w:val="003E42F6"/>
    <w:rsid w:val="003E463F"/>
    <w:rsid w:val="003E5288"/>
    <w:rsid w:val="003E52D3"/>
    <w:rsid w:val="003E5993"/>
    <w:rsid w:val="003E5B00"/>
    <w:rsid w:val="003E7413"/>
    <w:rsid w:val="003F041F"/>
    <w:rsid w:val="003F0A21"/>
    <w:rsid w:val="003F0D6E"/>
    <w:rsid w:val="003F3329"/>
    <w:rsid w:val="003F4585"/>
    <w:rsid w:val="003F5B49"/>
    <w:rsid w:val="003F5B8C"/>
    <w:rsid w:val="003F6AA4"/>
    <w:rsid w:val="00400061"/>
    <w:rsid w:val="00400065"/>
    <w:rsid w:val="00400085"/>
    <w:rsid w:val="0040026A"/>
    <w:rsid w:val="00400D21"/>
    <w:rsid w:val="00400F1A"/>
    <w:rsid w:val="004029C6"/>
    <w:rsid w:val="00404768"/>
    <w:rsid w:val="00406A86"/>
    <w:rsid w:val="0040731F"/>
    <w:rsid w:val="0040733C"/>
    <w:rsid w:val="00410EE0"/>
    <w:rsid w:val="00411B40"/>
    <w:rsid w:val="00413259"/>
    <w:rsid w:val="00414D8C"/>
    <w:rsid w:val="004162D8"/>
    <w:rsid w:val="00417841"/>
    <w:rsid w:val="00417E70"/>
    <w:rsid w:val="0042151E"/>
    <w:rsid w:val="00422756"/>
    <w:rsid w:val="00424E8E"/>
    <w:rsid w:val="00430827"/>
    <w:rsid w:val="0043232A"/>
    <w:rsid w:val="00432C88"/>
    <w:rsid w:val="00433D18"/>
    <w:rsid w:val="004350E8"/>
    <w:rsid w:val="00440837"/>
    <w:rsid w:val="00443546"/>
    <w:rsid w:val="0044537A"/>
    <w:rsid w:val="00447345"/>
    <w:rsid w:val="00450FC2"/>
    <w:rsid w:val="00453266"/>
    <w:rsid w:val="00453F01"/>
    <w:rsid w:val="004552F2"/>
    <w:rsid w:val="004557BB"/>
    <w:rsid w:val="00455C16"/>
    <w:rsid w:val="00456468"/>
    <w:rsid w:val="00456CAE"/>
    <w:rsid w:val="0045733C"/>
    <w:rsid w:val="0046016C"/>
    <w:rsid w:val="00462450"/>
    <w:rsid w:val="00470B43"/>
    <w:rsid w:val="004711A1"/>
    <w:rsid w:val="00473C51"/>
    <w:rsid w:val="00473F14"/>
    <w:rsid w:val="004743C2"/>
    <w:rsid w:val="004803BE"/>
    <w:rsid w:val="00480C08"/>
    <w:rsid w:val="004812F5"/>
    <w:rsid w:val="0048156F"/>
    <w:rsid w:val="00482B0C"/>
    <w:rsid w:val="00483860"/>
    <w:rsid w:val="00484EEC"/>
    <w:rsid w:val="00484FE3"/>
    <w:rsid w:val="0048584E"/>
    <w:rsid w:val="00485B89"/>
    <w:rsid w:val="00490387"/>
    <w:rsid w:val="00490997"/>
    <w:rsid w:val="00490D34"/>
    <w:rsid w:val="00491597"/>
    <w:rsid w:val="0049285C"/>
    <w:rsid w:val="00494822"/>
    <w:rsid w:val="004950DE"/>
    <w:rsid w:val="00496128"/>
    <w:rsid w:val="00496C76"/>
    <w:rsid w:val="00497531"/>
    <w:rsid w:val="004A146A"/>
    <w:rsid w:val="004A521B"/>
    <w:rsid w:val="004A59E6"/>
    <w:rsid w:val="004A7C15"/>
    <w:rsid w:val="004B073D"/>
    <w:rsid w:val="004B0869"/>
    <w:rsid w:val="004B0C53"/>
    <w:rsid w:val="004B0EA6"/>
    <w:rsid w:val="004B24C5"/>
    <w:rsid w:val="004B2F2A"/>
    <w:rsid w:val="004B3207"/>
    <w:rsid w:val="004B37FD"/>
    <w:rsid w:val="004B54EB"/>
    <w:rsid w:val="004B5608"/>
    <w:rsid w:val="004B6D72"/>
    <w:rsid w:val="004B7944"/>
    <w:rsid w:val="004C0E06"/>
    <w:rsid w:val="004C0FD4"/>
    <w:rsid w:val="004C1EDE"/>
    <w:rsid w:val="004C2678"/>
    <w:rsid w:val="004C3204"/>
    <w:rsid w:val="004C3992"/>
    <w:rsid w:val="004C42E3"/>
    <w:rsid w:val="004C6668"/>
    <w:rsid w:val="004C672E"/>
    <w:rsid w:val="004C68B1"/>
    <w:rsid w:val="004C7879"/>
    <w:rsid w:val="004D0D22"/>
    <w:rsid w:val="004D4131"/>
    <w:rsid w:val="004D52DB"/>
    <w:rsid w:val="004D53A8"/>
    <w:rsid w:val="004E024D"/>
    <w:rsid w:val="004E0759"/>
    <w:rsid w:val="004E1877"/>
    <w:rsid w:val="004E2CEF"/>
    <w:rsid w:val="004E3EFF"/>
    <w:rsid w:val="004E4241"/>
    <w:rsid w:val="004E4730"/>
    <w:rsid w:val="004E4AA1"/>
    <w:rsid w:val="004E692E"/>
    <w:rsid w:val="004E79ED"/>
    <w:rsid w:val="004E7C1A"/>
    <w:rsid w:val="004F23F8"/>
    <w:rsid w:val="004F2BC8"/>
    <w:rsid w:val="004F36FA"/>
    <w:rsid w:val="004F3DAE"/>
    <w:rsid w:val="004F3DFE"/>
    <w:rsid w:val="004F456F"/>
    <w:rsid w:val="004F4F83"/>
    <w:rsid w:val="004F6110"/>
    <w:rsid w:val="004F72D4"/>
    <w:rsid w:val="00502918"/>
    <w:rsid w:val="005037F4"/>
    <w:rsid w:val="00503936"/>
    <w:rsid w:val="0050682F"/>
    <w:rsid w:val="00507F4E"/>
    <w:rsid w:val="00510C9C"/>
    <w:rsid w:val="005114A0"/>
    <w:rsid w:val="00511659"/>
    <w:rsid w:val="00511665"/>
    <w:rsid w:val="00512730"/>
    <w:rsid w:val="005129A6"/>
    <w:rsid w:val="00512DD1"/>
    <w:rsid w:val="005131EA"/>
    <w:rsid w:val="00513D0A"/>
    <w:rsid w:val="00516A12"/>
    <w:rsid w:val="00516FE3"/>
    <w:rsid w:val="00520E75"/>
    <w:rsid w:val="00520FF6"/>
    <w:rsid w:val="00522A2B"/>
    <w:rsid w:val="00523A10"/>
    <w:rsid w:val="0052437E"/>
    <w:rsid w:val="00525009"/>
    <w:rsid w:val="00525D67"/>
    <w:rsid w:val="00525EB7"/>
    <w:rsid w:val="00530027"/>
    <w:rsid w:val="005301E7"/>
    <w:rsid w:val="0053066E"/>
    <w:rsid w:val="00530E7C"/>
    <w:rsid w:val="005311E6"/>
    <w:rsid w:val="00533DD3"/>
    <w:rsid w:val="005343B5"/>
    <w:rsid w:val="00535A1C"/>
    <w:rsid w:val="005374CD"/>
    <w:rsid w:val="00537A53"/>
    <w:rsid w:val="00540E31"/>
    <w:rsid w:val="0054133B"/>
    <w:rsid w:val="005416EE"/>
    <w:rsid w:val="00542FBA"/>
    <w:rsid w:val="00545FA7"/>
    <w:rsid w:val="00551949"/>
    <w:rsid w:val="0055370C"/>
    <w:rsid w:val="00554F0B"/>
    <w:rsid w:val="0055509F"/>
    <w:rsid w:val="00555E92"/>
    <w:rsid w:val="005561CE"/>
    <w:rsid w:val="00556994"/>
    <w:rsid w:val="005574AF"/>
    <w:rsid w:val="005625DE"/>
    <w:rsid w:val="005640DA"/>
    <w:rsid w:val="00564D39"/>
    <w:rsid w:val="00565348"/>
    <w:rsid w:val="0056645F"/>
    <w:rsid w:val="00567564"/>
    <w:rsid w:val="00570126"/>
    <w:rsid w:val="00570EFC"/>
    <w:rsid w:val="005726A1"/>
    <w:rsid w:val="00572B9C"/>
    <w:rsid w:val="0057418B"/>
    <w:rsid w:val="00574E2B"/>
    <w:rsid w:val="00576185"/>
    <w:rsid w:val="0057695C"/>
    <w:rsid w:val="0057720D"/>
    <w:rsid w:val="005820C1"/>
    <w:rsid w:val="005824C5"/>
    <w:rsid w:val="00584001"/>
    <w:rsid w:val="00585A5C"/>
    <w:rsid w:val="00587630"/>
    <w:rsid w:val="00591590"/>
    <w:rsid w:val="00592A5B"/>
    <w:rsid w:val="00593244"/>
    <w:rsid w:val="00593408"/>
    <w:rsid w:val="00593895"/>
    <w:rsid w:val="005945E8"/>
    <w:rsid w:val="005960E8"/>
    <w:rsid w:val="005A0046"/>
    <w:rsid w:val="005A068C"/>
    <w:rsid w:val="005A1404"/>
    <w:rsid w:val="005A1A47"/>
    <w:rsid w:val="005A2159"/>
    <w:rsid w:val="005A2533"/>
    <w:rsid w:val="005A27E8"/>
    <w:rsid w:val="005A32D9"/>
    <w:rsid w:val="005A5A3C"/>
    <w:rsid w:val="005A7CF9"/>
    <w:rsid w:val="005B00A3"/>
    <w:rsid w:val="005B0872"/>
    <w:rsid w:val="005B0AC3"/>
    <w:rsid w:val="005B2E04"/>
    <w:rsid w:val="005B2FFE"/>
    <w:rsid w:val="005B38F0"/>
    <w:rsid w:val="005B4AFA"/>
    <w:rsid w:val="005B4D98"/>
    <w:rsid w:val="005B7474"/>
    <w:rsid w:val="005B777F"/>
    <w:rsid w:val="005C398E"/>
    <w:rsid w:val="005C3DBB"/>
    <w:rsid w:val="005C5AA1"/>
    <w:rsid w:val="005C5D18"/>
    <w:rsid w:val="005C5E36"/>
    <w:rsid w:val="005C67EB"/>
    <w:rsid w:val="005C67FC"/>
    <w:rsid w:val="005D6A11"/>
    <w:rsid w:val="005E00D4"/>
    <w:rsid w:val="005E08B4"/>
    <w:rsid w:val="005E0A1A"/>
    <w:rsid w:val="005E208D"/>
    <w:rsid w:val="005E2B9A"/>
    <w:rsid w:val="005E34FC"/>
    <w:rsid w:val="005E4DFD"/>
    <w:rsid w:val="005E58F8"/>
    <w:rsid w:val="005E7FD4"/>
    <w:rsid w:val="005F04F7"/>
    <w:rsid w:val="005F0B26"/>
    <w:rsid w:val="005F0C1A"/>
    <w:rsid w:val="005F0C60"/>
    <w:rsid w:val="005F2B7A"/>
    <w:rsid w:val="005F56E9"/>
    <w:rsid w:val="005F5860"/>
    <w:rsid w:val="005F659C"/>
    <w:rsid w:val="005F6D17"/>
    <w:rsid w:val="005F7954"/>
    <w:rsid w:val="00600456"/>
    <w:rsid w:val="006014DF"/>
    <w:rsid w:val="00601FA9"/>
    <w:rsid w:val="00604A51"/>
    <w:rsid w:val="00605452"/>
    <w:rsid w:val="006060C0"/>
    <w:rsid w:val="00606CBB"/>
    <w:rsid w:val="00606CF8"/>
    <w:rsid w:val="00610CBB"/>
    <w:rsid w:val="00611549"/>
    <w:rsid w:val="00611E32"/>
    <w:rsid w:val="00612866"/>
    <w:rsid w:val="006143ED"/>
    <w:rsid w:val="00615773"/>
    <w:rsid w:val="0061591E"/>
    <w:rsid w:val="00616FAF"/>
    <w:rsid w:val="00620E81"/>
    <w:rsid w:val="006219D2"/>
    <w:rsid w:val="00622179"/>
    <w:rsid w:val="00624070"/>
    <w:rsid w:val="00624697"/>
    <w:rsid w:val="00625521"/>
    <w:rsid w:val="00625C9B"/>
    <w:rsid w:val="00625F07"/>
    <w:rsid w:val="00625F59"/>
    <w:rsid w:val="006262A2"/>
    <w:rsid w:val="0062764A"/>
    <w:rsid w:val="00627B34"/>
    <w:rsid w:val="00627E0D"/>
    <w:rsid w:val="006301B5"/>
    <w:rsid w:val="0063096E"/>
    <w:rsid w:val="00630ECD"/>
    <w:rsid w:val="00630FCC"/>
    <w:rsid w:val="00631E23"/>
    <w:rsid w:val="006327A8"/>
    <w:rsid w:val="00632A1C"/>
    <w:rsid w:val="00632D9B"/>
    <w:rsid w:val="00632FC3"/>
    <w:rsid w:val="0063330C"/>
    <w:rsid w:val="006335AA"/>
    <w:rsid w:val="00633C19"/>
    <w:rsid w:val="00634345"/>
    <w:rsid w:val="00636156"/>
    <w:rsid w:val="00636A77"/>
    <w:rsid w:val="006376E5"/>
    <w:rsid w:val="00640527"/>
    <w:rsid w:val="00641696"/>
    <w:rsid w:val="00644226"/>
    <w:rsid w:val="006443C0"/>
    <w:rsid w:val="00645AA0"/>
    <w:rsid w:val="006464F2"/>
    <w:rsid w:val="00646C53"/>
    <w:rsid w:val="00647B37"/>
    <w:rsid w:val="0065257C"/>
    <w:rsid w:val="006532F7"/>
    <w:rsid w:val="00654ABB"/>
    <w:rsid w:val="00654FA5"/>
    <w:rsid w:val="00660056"/>
    <w:rsid w:val="00660A16"/>
    <w:rsid w:val="00660F90"/>
    <w:rsid w:val="0066149B"/>
    <w:rsid w:val="006615F2"/>
    <w:rsid w:val="00661B08"/>
    <w:rsid w:val="00664FA7"/>
    <w:rsid w:val="00666955"/>
    <w:rsid w:val="00670A1A"/>
    <w:rsid w:val="00670A9B"/>
    <w:rsid w:val="00670C9B"/>
    <w:rsid w:val="00671415"/>
    <w:rsid w:val="0067228D"/>
    <w:rsid w:val="00673D84"/>
    <w:rsid w:val="00673EB7"/>
    <w:rsid w:val="006748EA"/>
    <w:rsid w:val="00675D9A"/>
    <w:rsid w:val="00676A77"/>
    <w:rsid w:val="00680059"/>
    <w:rsid w:val="00680311"/>
    <w:rsid w:val="006808C7"/>
    <w:rsid w:val="00681333"/>
    <w:rsid w:val="0068268D"/>
    <w:rsid w:val="00682D06"/>
    <w:rsid w:val="00682DF8"/>
    <w:rsid w:val="0068324F"/>
    <w:rsid w:val="00683A50"/>
    <w:rsid w:val="00683EF2"/>
    <w:rsid w:val="00683F11"/>
    <w:rsid w:val="006843D4"/>
    <w:rsid w:val="00684688"/>
    <w:rsid w:val="00685ED7"/>
    <w:rsid w:val="006870EF"/>
    <w:rsid w:val="00687846"/>
    <w:rsid w:val="006879AA"/>
    <w:rsid w:val="00687B8D"/>
    <w:rsid w:val="006908ED"/>
    <w:rsid w:val="0069204B"/>
    <w:rsid w:val="00692417"/>
    <w:rsid w:val="00692628"/>
    <w:rsid w:val="00692D2E"/>
    <w:rsid w:val="0069369C"/>
    <w:rsid w:val="00693F2E"/>
    <w:rsid w:val="00694301"/>
    <w:rsid w:val="006960F7"/>
    <w:rsid w:val="006A25D7"/>
    <w:rsid w:val="006A3368"/>
    <w:rsid w:val="006A342A"/>
    <w:rsid w:val="006A41FF"/>
    <w:rsid w:val="006A457C"/>
    <w:rsid w:val="006A4765"/>
    <w:rsid w:val="006A6183"/>
    <w:rsid w:val="006A7D6A"/>
    <w:rsid w:val="006B016D"/>
    <w:rsid w:val="006B089E"/>
    <w:rsid w:val="006B09DB"/>
    <w:rsid w:val="006B09EF"/>
    <w:rsid w:val="006B111A"/>
    <w:rsid w:val="006B3F94"/>
    <w:rsid w:val="006B511C"/>
    <w:rsid w:val="006B5CE9"/>
    <w:rsid w:val="006B7A0F"/>
    <w:rsid w:val="006C0210"/>
    <w:rsid w:val="006C0237"/>
    <w:rsid w:val="006C06A8"/>
    <w:rsid w:val="006C1686"/>
    <w:rsid w:val="006C238F"/>
    <w:rsid w:val="006C31FB"/>
    <w:rsid w:val="006C36D6"/>
    <w:rsid w:val="006C3E28"/>
    <w:rsid w:val="006C5889"/>
    <w:rsid w:val="006C7564"/>
    <w:rsid w:val="006D1BE3"/>
    <w:rsid w:val="006D284A"/>
    <w:rsid w:val="006D2E22"/>
    <w:rsid w:val="006D3114"/>
    <w:rsid w:val="006D31AA"/>
    <w:rsid w:val="006D38E4"/>
    <w:rsid w:val="006D5A7F"/>
    <w:rsid w:val="006D7F52"/>
    <w:rsid w:val="006E1FE9"/>
    <w:rsid w:val="006E295E"/>
    <w:rsid w:val="006E4F12"/>
    <w:rsid w:val="006E6AE3"/>
    <w:rsid w:val="006E7051"/>
    <w:rsid w:val="006E77B6"/>
    <w:rsid w:val="006F0AD0"/>
    <w:rsid w:val="006F2AB6"/>
    <w:rsid w:val="006F2EA4"/>
    <w:rsid w:val="006F3083"/>
    <w:rsid w:val="006F31A2"/>
    <w:rsid w:val="006F32B0"/>
    <w:rsid w:val="006F5CC3"/>
    <w:rsid w:val="006F6608"/>
    <w:rsid w:val="006F6B7A"/>
    <w:rsid w:val="006F7221"/>
    <w:rsid w:val="00701646"/>
    <w:rsid w:val="00702201"/>
    <w:rsid w:val="00702D39"/>
    <w:rsid w:val="00703F53"/>
    <w:rsid w:val="007051FA"/>
    <w:rsid w:val="00705BC9"/>
    <w:rsid w:val="00707490"/>
    <w:rsid w:val="0071000B"/>
    <w:rsid w:val="0071083B"/>
    <w:rsid w:val="00710FE0"/>
    <w:rsid w:val="00711F4E"/>
    <w:rsid w:val="00712143"/>
    <w:rsid w:val="00713560"/>
    <w:rsid w:val="0071384A"/>
    <w:rsid w:val="00713D2C"/>
    <w:rsid w:val="0071516F"/>
    <w:rsid w:val="007151DE"/>
    <w:rsid w:val="00716075"/>
    <w:rsid w:val="0071633B"/>
    <w:rsid w:val="007163DE"/>
    <w:rsid w:val="00720AB3"/>
    <w:rsid w:val="0072145C"/>
    <w:rsid w:val="0072155A"/>
    <w:rsid w:val="00723131"/>
    <w:rsid w:val="00724A75"/>
    <w:rsid w:val="0072633A"/>
    <w:rsid w:val="007277B1"/>
    <w:rsid w:val="00727C4B"/>
    <w:rsid w:val="00727F7D"/>
    <w:rsid w:val="0073085B"/>
    <w:rsid w:val="00730DC0"/>
    <w:rsid w:val="007317B8"/>
    <w:rsid w:val="00732465"/>
    <w:rsid w:val="007401A7"/>
    <w:rsid w:val="00740652"/>
    <w:rsid w:val="007415F6"/>
    <w:rsid w:val="007438DE"/>
    <w:rsid w:val="00743B45"/>
    <w:rsid w:val="00743EC4"/>
    <w:rsid w:val="00746284"/>
    <w:rsid w:val="0074631F"/>
    <w:rsid w:val="00746327"/>
    <w:rsid w:val="00746741"/>
    <w:rsid w:val="00750A7B"/>
    <w:rsid w:val="007518E6"/>
    <w:rsid w:val="00752C02"/>
    <w:rsid w:val="0075316F"/>
    <w:rsid w:val="00753CFD"/>
    <w:rsid w:val="00754018"/>
    <w:rsid w:val="00754423"/>
    <w:rsid w:val="00755E55"/>
    <w:rsid w:val="007579BD"/>
    <w:rsid w:val="007601A3"/>
    <w:rsid w:val="00763362"/>
    <w:rsid w:val="007635A5"/>
    <w:rsid w:val="0076516E"/>
    <w:rsid w:val="00772FA5"/>
    <w:rsid w:val="00773178"/>
    <w:rsid w:val="007744AC"/>
    <w:rsid w:val="00775DAD"/>
    <w:rsid w:val="00776082"/>
    <w:rsid w:val="007803F3"/>
    <w:rsid w:val="00780700"/>
    <w:rsid w:val="00781DE4"/>
    <w:rsid w:val="0078237D"/>
    <w:rsid w:val="00783BAA"/>
    <w:rsid w:val="00784020"/>
    <w:rsid w:val="0078529A"/>
    <w:rsid w:val="00785427"/>
    <w:rsid w:val="00785B0A"/>
    <w:rsid w:val="007874E6"/>
    <w:rsid w:val="007878E2"/>
    <w:rsid w:val="00787D73"/>
    <w:rsid w:val="00790A5D"/>
    <w:rsid w:val="0079141C"/>
    <w:rsid w:val="0079176F"/>
    <w:rsid w:val="00795091"/>
    <w:rsid w:val="007967BC"/>
    <w:rsid w:val="007979F2"/>
    <w:rsid w:val="007A021F"/>
    <w:rsid w:val="007A03EE"/>
    <w:rsid w:val="007A29AA"/>
    <w:rsid w:val="007A423F"/>
    <w:rsid w:val="007A57B1"/>
    <w:rsid w:val="007A5902"/>
    <w:rsid w:val="007A747F"/>
    <w:rsid w:val="007A7EDF"/>
    <w:rsid w:val="007A7EF1"/>
    <w:rsid w:val="007B0195"/>
    <w:rsid w:val="007B05B5"/>
    <w:rsid w:val="007B06A5"/>
    <w:rsid w:val="007B327A"/>
    <w:rsid w:val="007B358A"/>
    <w:rsid w:val="007B6E6B"/>
    <w:rsid w:val="007B7758"/>
    <w:rsid w:val="007C1332"/>
    <w:rsid w:val="007C52CE"/>
    <w:rsid w:val="007C59D2"/>
    <w:rsid w:val="007C6273"/>
    <w:rsid w:val="007C7C53"/>
    <w:rsid w:val="007D1FAB"/>
    <w:rsid w:val="007D2F3B"/>
    <w:rsid w:val="007D389C"/>
    <w:rsid w:val="007D3A77"/>
    <w:rsid w:val="007D4040"/>
    <w:rsid w:val="007D57B6"/>
    <w:rsid w:val="007D5833"/>
    <w:rsid w:val="007D7300"/>
    <w:rsid w:val="007E0905"/>
    <w:rsid w:val="007E0F40"/>
    <w:rsid w:val="007E3CF6"/>
    <w:rsid w:val="007E42CD"/>
    <w:rsid w:val="007E4447"/>
    <w:rsid w:val="007E488E"/>
    <w:rsid w:val="007E56D1"/>
    <w:rsid w:val="007E5B91"/>
    <w:rsid w:val="007F02E1"/>
    <w:rsid w:val="007F1196"/>
    <w:rsid w:val="007F2B58"/>
    <w:rsid w:val="007F4DB0"/>
    <w:rsid w:val="007F792F"/>
    <w:rsid w:val="00801012"/>
    <w:rsid w:val="008013B8"/>
    <w:rsid w:val="00803E87"/>
    <w:rsid w:val="008047B2"/>
    <w:rsid w:val="00804810"/>
    <w:rsid w:val="00804920"/>
    <w:rsid w:val="00807619"/>
    <w:rsid w:val="00807A8A"/>
    <w:rsid w:val="00807AE2"/>
    <w:rsid w:val="00807B68"/>
    <w:rsid w:val="00811065"/>
    <w:rsid w:val="00816E02"/>
    <w:rsid w:val="00817A90"/>
    <w:rsid w:val="008220F8"/>
    <w:rsid w:val="00823764"/>
    <w:rsid w:val="00824ECC"/>
    <w:rsid w:val="00825560"/>
    <w:rsid w:val="00830A72"/>
    <w:rsid w:val="00831308"/>
    <w:rsid w:val="008337E6"/>
    <w:rsid w:val="008346B8"/>
    <w:rsid w:val="00834A0B"/>
    <w:rsid w:val="008352E1"/>
    <w:rsid w:val="008404A9"/>
    <w:rsid w:val="00840AD7"/>
    <w:rsid w:val="00840CD2"/>
    <w:rsid w:val="0084242C"/>
    <w:rsid w:val="00842E81"/>
    <w:rsid w:val="0084313C"/>
    <w:rsid w:val="00846BFB"/>
    <w:rsid w:val="0084713D"/>
    <w:rsid w:val="0084790E"/>
    <w:rsid w:val="00850DC0"/>
    <w:rsid w:val="0085137E"/>
    <w:rsid w:val="008518D6"/>
    <w:rsid w:val="00851DF7"/>
    <w:rsid w:val="00852C5E"/>
    <w:rsid w:val="00852F86"/>
    <w:rsid w:val="00854197"/>
    <w:rsid w:val="008558C7"/>
    <w:rsid w:val="00856507"/>
    <w:rsid w:val="00861D69"/>
    <w:rsid w:val="008629A3"/>
    <w:rsid w:val="00862D10"/>
    <w:rsid w:val="00864DF1"/>
    <w:rsid w:val="00864EFD"/>
    <w:rsid w:val="00864FCD"/>
    <w:rsid w:val="00865EAD"/>
    <w:rsid w:val="00865FE3"/>
    <w:rsid w:val="00866675"/>
    <w:rsid w:val="00866D4A"/>
    <w:rsid w:val="0086743A"/>
    <w:rsid w:val="0086778D"/>
    <w:rsid w:val="00870B22"/>
    <w:rsid w:val="00870F51"/>
    <w:rsid w:val="00871643"/>
    <w:rsid w:val="008716F2"/>
    <w:rsid w:val="008732DE"/>
    <w:rsid w:val="00873543"/>
    <w:rsid w:val="00873F1C"/>
    <w:rsid w:val="0087575E"/>
    <w:rsid w:val="00875ED5"/>
    <w:rsid w:val="00876058"/>
    <w:rsid w:val="00877A4A"/>
    <w:rsid w:val="00877A75"/>
    <w:rsid w:val="00877C9D"/>
    <w:rsid w:val="00880456"/>
    <w:rsid w:val="0088072A"/>
    <w:rsid w:val="008834DC"/>
    <w:rsid w:val="00883BD9"/>
    <w:rsid w:val="00885D8E"/>
    <w:rsid w:val="00886849"/>
    <w:rsid w:val="008872B8"/>
    <w:rsid w:val="00887D93"/>
    <w:rsid w:val="00890367"/>
    <w:rsid w:val="00892207"/>
    <w:rsid w:val="008934D6"/>
    <w:rsid w:val="00893D53"/>
    <w:rsid w:val="0089530B"/>
    <w:rsid w:val="00895FAC"/>
    <w:rsid w:val="008962EC"/>
    <w:rsid w:val="0089716F"/>
    <w:rsid w:val="008976C9"/>
    <w:rsid w:val="008A15BF"/>
    <w:rsid w:val="008A2DF2"/>
    <w:rsid w:val="008A41D5"/>
    <w:rsid w:val="008A42EC"/>
    <w:rsid w:val="008A45F1"/>
    <w:rsid w:val="008A4D64"/>
    <w:rsid w:val="008A52E2"/>
    <w:rsid w:val="008A5E05"/>
    <w:rsid w:val="008A5EC9"/>
    <w:rsid w:val="008A72A0"/>
    <w:rsid w:val="008A7DEB"/>
    <w:rsid w:val="008B1DF6"/>
    <w:rsid w:val="008B3679"/>
    <w:rsid w:val="008B36EA"/>
    <w:rsid w:val="008B3B83"/>
    <w:rsid w:val="008B4B2C"/>
    <w:rsid w:val="008B6AEB"/>
    <w:rsid w:val="008B70D5"/>
    <w:rsid w:val="008B7963"/>
    <w:rsid w:val="008C1083"/>
    <w:rsid w:val="008C2B32"/>
    <w:rsid w:val="008C2BE5"/>
    <w:rsid w:val="008C2D07"/>
    <w:rsid w:val="008C3BF3"/>
    <w:rsid w:val="008C689A"/>
    <w:rsid w:val="008D0A73"/>
    <w:rsid w:val="008D0AAD"/>
    <w:rsid w:val="008D0C9A"/>
    <w:rsid w:val="008D0F6E"/>
    <w:rsid w:val="008D1842"/>
    <w:rsid w:val="008D32C6"/>
    <w:rsid w:val="008D531B"/>
    <w:rsid w:val="008D672A"/>
    <w:rsid w:val="008D7CBE"/>
    <w:rsid w:val="008D7D12"/>
    <w:rsid w:val="008E1E2F"/>
    <w:rsid w:val="008E29C2"/>
    <w:rsid w:val="008E2F47"/>
    <w:rsid w:val="008E3BF4"/>
    <w:rsid w:val="008E45EA"/>
    <w:rsid w:val="008E46D6"/>
    <w:rsid w:val="008E4B37"/>
    <w:rsid w:val="008E5487"/>
    <w:rsid w:val="008F0267"/>
    <w:rsid w:val="008F116A"/>
    <w:rsid w:val="008F12FC"/>
    <w:rsid w:val="008F26EC"/>
    <w:rsid w:val="008F382A"/>
    <w:rsid w:val="008F3F1C"/>
    <w:rsid w:val="008F405E"/>
    <w:rsid w:val="008F6EE5"/>
    <w:rsid w:val="008F73D8"/>
    <w:rsid w:val="008F7F4D"/>
    <w:rsid w:val="009017D1"/>
    <w:rsid w:val="00902F34"/>
    <w:rsid w:val="00902F88"/>
    <w:rsid w:val="0090303C"/>
    <w:rsid w:val="00903F63"/>
    <w:rsid w:val="009053FD"/>
    <w:rsid w:val="00906EDF"/>
    <w:rsid w:val="0091345A"/>
    <w:rsid w:val="00916CBE"/>
    <w:rsid w:val="00916D26"/>
    <w:rsid w:val="00920C4F"/>
    <w:rsid w:val="00921221"/>
    <w:rsid w:val="00921E3F"/>
    <w:rsid w:val="00922800"/>
    <w:rsid w:val="0092299B"/>
    <w:rsid w:val="00922FA8"/>
    <w:rsid w:val="009234FC"/>
    <w:rsid w:val="009238B3"/>
    <w:rsid w:val="00925482"/>
    <w:rsid w:val="00925D6E"/>
    <w:rsid w:val="00927680"/>
    <w:rsid w:val="00927F71"/>
    <w:rsid w:val="009305F9"/>
    <w:rsid w:val="009316C8"/>
    <w:rsid w:val="00931871"/>
    <w:rsid w:val="009320C7"/>
    <w:rsid w:val="0093395D"/>
    <w:rsid w:val="009346EF"/>
    <w:rsid w:val="00934EF4"/>
    <w:rsid w:val="009356B4"/>
    <w:rsid w:val="00937A74"/>
    <w:rsid w:val="00940ED8"/>
    <w:rsid w:val="0094184A"/>
    <w:rsid w:val="0094361B"/>
    <w:rsid w:val="00943963"/>
    <w:rsid w:val="0094426C"/>
    <w:rsid w:val="009443BC"/>
    <w:rsid w:val="00944BD0"/>
    <w:rsid w:val="009458F0"/>
    <w:rsid w:val="0094606F"/>
    <w:rsid w:val="00946A4A"/>
    <w:rsid w:val="00946B1F"/>
    <w:rsid w:val="00947A6F"/>
    <w:rsid w:val="00950601"/>
    <w:rsid w:val="009510D4"/>
    <w:rsid w:val="00953070"/>
    <w:rsid w:val="00953CB6"/>
    <w:rsid w:val="00954C9A"/>
    <w:rsid w:val="00955FFB"/>
    <w:rsid w:val="009568C1"/>
    <w:rsid w:val="009610FE"/>
    <w:rsid w:val="0096299E"/>
    <w:rsid w:val="00962F10"/>
    <w:rsid w:val="0096536E"/>
    <w:rsid w:val="00967CD2"/>
    <w:rsid w:val="009703D0"/>
    <w:rsid w:val="009721D8"/>
    <w:rsid w:val="00972881"/>
    <w:rsid w:val="00972FEA"/>
    <w:rsid w:val="0097320E"/>
    <w:rsid w:val="009826B3"/>
    <w:rsid w:val="00983833"/>
    <w:rsid w:val="00983A66"/>
    <w:rsid w:val="00984AF1"/>
    <w:rsid w:val="00985E8B"/>
    <w:rsid w:val="00987D20"/>
    <w:rsid w:val="0099037C"/>
    <w:rsid w:val="00995A35"/>
    <w:rsid w:val="0099660C"/>
    <w:rsid w:val="00996DD1"/>
    <w:rsid w:val="00997C80"/>
    <w:rsid w:val="009A2B3E"/>
    <w:rsid w:val="009A2B66"/>
    <w:rsid w:val="009A6600"/>
    <w:rsid w:val="009A6A52"/>
    <w:rsid w:val="009A742A"/>
    <w:rsid w:val="009A764F"/>
    <w:rsid w:val="009B0890"/>
    <w:rsid w:val="009B3F02"/>
    <w:rsid w:val="009B4267"/>
    <w:rsid w:val="009B6E3E"/>
    <w:rsid w:val="009B6E70"/>
    <w:rsid w:val="009B7F69"/>
    <w:rsid w:val="009C0492"/>
    <w:rsid w:val="009C1DC8"/>
    <w:rsid w:val="009C1FBB"/>
    <w:rsid w:val="009C47CD"/>
    <w:rsid w:val="009C47F5"/>
    <w:rsid w:val="009C4F68"/>
    <w:rsid w:val="009C7BAF"/>
    <w:rsid w:val="009D0423"/>
    <w:rsid w:val="009D1C44"/>
    <w:rsid w:val="009D38AC"/>
    <w:rsid w:val="009D5758"/>
    <w:rsid w:val="009D67D8"/>
    <w:rsid w:val="009D7630"/>
    <w:rsid w:val="009E0240"/>
    <w:rsid w:val="009E0E12"/>
    <w:rsid w:val="009E2143"/>
    <w:rsid w:val="009E245C"/>
    <w:rsid w:val="009E2AC7"/>
    <w:rsid w:val="009E3734"/>
    <w:rsid w:val="009E602F"/>
    <w:rsid w:val="009E6500"/>
    <w:rsid w:val="009E68B7"/>
    <w:rsid w:val="009E7D40"/>
    <w:rsid w:val="009F0CF3"/>
    <w:rsid w:val="009F19DE"/>
    <w:rsid w:val="009F2EF2"/>
    <w:rsid w:val="009F3FBF"/>
    <w:rsid w:val="00A035EF"/>
    <w:rsid w:val="00A061CB"/>
    <w:rsid w:val="00A123F3"/>
    <w:rsid w:val="00A127CD"/>
    <w:rsid w:val="00A1303C"/>
    <w:rsid w:val="00A14C1D"/>
    <w:rsid w:val="00A175A8"/>
    <w:rsid w:val="00A1779B"/>
    <w:rsid w:val="00A20041"/>
    <w:rsid w:val="00A20504"/>
    <w:rsid w:val="00A20BFA"/>
    <w:rsid w:val="00A20EEE"/>
    <w:rsid w:val="00A21648"/>
    <w:rsid w:val="00A21701"/>
    <w:rsid w:val="00A21BAE"/>
    <w:rsid w:val="00A22581"/>
    <w:rsid w:val="00A234FC"/>
    <w:rsid w:val="00A26851"/>
    <w:rsid w:val="00A26CE6"/>
    <w:rsid w:val="00A275B7"/>
    <w:rsid w:val="00A33661"/>
    <w:rsid w:val="00A34312"/>
    <w:rsid w:val="00A348BD"/>
    <w:rsid w:val="00A36B3C"/>
    <w:rsid w:val="00A40868"/>
    <w:rsid w:val="00A41A57"/>
    <w:rsid w:val="00A42A4C"/>
    <w:rsid w:val="00A46BFB"/>
    <w:rsid w:val="00A512C5"/>
    <w:rsid w:val="00A519AA"/>
    <w:rsid w:val="00A5512F"/>
    <w:rsid w:val="00A55B9E"/>
    <w:rsid w:val="00A56875"/>
    <w:rsid w:val="00A579EF"/>
    <w:rsid w:val="00A618D1"/>
    <w:rsid w:val="00A62514"/>
    <w:rsid w:val="00A628F2"/>
    <w:rsid w:val="00A63960"/>
    <w:rsid w:val="00A642BC"/>
    <w:rsid w:val="00A642E5"/>
    <w:rsid w:val="00A648FC"/>
    <w:rsid w:val="00A66A9C"/>
    <w:rsid w:val="00A6762F"/>
    <w:rsid w:val="00A71FA6"/>
    <w:rsid w:val="00A747EF"/>
    <w:rsid w:val="00A7502A"/>
    <w:rsid w:val="00A768D1"/>
    <w:rsid w:val="00A77C54"/>
    <w:rsid w:val="00A77F21"/>
    <w:rsid w:val="00A828B9"/>
    <w:rsid w:val="00A835B5"/>
    <w:rsid w:val="00A85277"/>
    <w:rsid w:val="00A86D86"/>
    <w:rsid w:val="00A87671"/>
    <w:rsid w:val="00A8778C"/>
    <w:rsid w:val="00A87FAA"/>
    <w:rsid w:val="00A91097"/>
    <w:rsid w:val="00A9188A"/>
    <w:rsid w:val="00A91F30"/>
    <w:rsid w:val="00A92437"/>
    <w:rsid w:val="00AA007B"/>
    <w:rsid w:val="00AA01F5"/>
    <w:rsid w:val="00AA0843"/>
    <w:rsid w:val="00AB014F"/>
    <w:rsid w:val="00AB01BE"/>
    <w:rsid w:val="00AB19E2"/>
    <w:rsid w:val="00AB1A71"/>
    <w:rsid w:val="00AB1AC5"/>
    <w:rsid w:val="00AB33CE"/>
    <w:rsid w:val="00AB370B"/>
    <w:rsid w:val="00AB4C5C"/>
    <w:rsid w:val="00AB574A"/>
    <w:rsid w:val="00AB7485"/>
    <w:rsid w:val="00AB74A3"/>
    <w:rsid w:val="00AB7E70"/>
    <w:rsid w:val="00AC0956"/>
    <w:rsid w:val="00AC2256"/>
    <w:rsid w:val="00AC2841"/>
    <w:rsid w:val="00AC3006"/>
    <w:rsid w:val="00AC3708"/>
    <w:rsid w:val="00AC4E03"/>
    <w:rsid w:val="00AC4F39"/>
    <w:rsid w:val="00AC50C2"/>
    <w:rsid w:val="00AC540A"/>
    <w:rsid w:val="00AC7593"/>
    <w:rsid w:val="00AC7E83"/>
    <w:rsid w:val="00AD0ED4"/>
    <w:rsid w:val="00AD233C"/>
    <w:rsid w:val="00AD36C9"/>
    <w:rsid w:val="00AD41E4"/>
    <w:rsid w:val="00AD53BF"/>
    <w:rsid w:val="00AD57D7"/>
    <w:rsid w:val="00AD5B05"/>
    <w:rsid w:val="00AD5E45"/>
    <w:rsid w:val="00AD600C"/>
    <w:rsid w:val="00AE000D"/>
    <w:rsid w:val="00AE0ED0"/>
    <w:rsid w:val="00AE3281"/>
    <w:rsid w:val="00AE439E"/>
    <w:rsid w:val="00AE6062"/>
    <w:rsid w:val="00AE7E8F"/>
    <w:rsid w:val="00AF05F2"/>
    <w:rsid w:val="00AF077B"/>
    <w:rsid w:val="00AF0E13"/>
    <w:rsid w:val="00AF0E9C"/>
    <w:rsid w:val="00AF23CD"/>
    <w:rsid w:val="00AF3A60"/>
    <w:rsid w:val="00AF483F"/>
    <w:rsid w:val="00AF6CF1"/>
    <w:rsid w:val="00AF7915"/>
    <w:rsid w:val="00AF79B2"/>
    <w:rsid w:val="00B0044A"/>
    <w:rsid w:val="00B00CD8"/>
    <w:rsid w:val="00B01EB9"/>
    <w:rsid w:val="00B04334"/>
    <w:rsid w:val="00B04F52"/>
    <w:rsid w:val="00B0653C"/>
    <w:rsid w:val="00B10069"/>
    <w:rsid w:val="00B11A53"/>
    <w:rsid w:val="00B1238A"/>
    <w:rsid w:val="00B12B29"/>
    <w:rsid w:val="00B15571"/>
    <w:rsid w:val="00B1650F"/>
    <w:rsid w:val="00B17A7E"/>
    <w:rsid w:val="00B17CBD"/>
    <w:rsid w:val="00B2053F"/>
    <w:rsid w:val="00B212D5"/>
    <w:rsid w:val="00B22E7C"/>
    <w:rsid w:val="00B25290"/>
    <w:rsid w:val="00B27F4E"/>
    <w:rsid w:val="00B312CD"/>
    <w:rsid w:val="00B32D11"/>
    <w:rsid w:val="00B33420"/>
    <w:rsid w:val="00B33B4C"/>
    <w:rsid w:val="00B343BC"/>
    <w:rsid w:val="00B34D6D"/>
    <w:rsid w:val="00B3502D"/>
    <w:rsid w:val="00B3605C"/>
    <w:rsid w:val="00B36B3E"/>
    <w:rsid w:val="00B379C2"/>
    <w:rsid w:val="00B40688"/>
    <w:rsid w:val="00B40A1D"/>
    <w:rsid w:val="00B42E45"/>
    <w:rsid w:val="00B43CBF"/>
    <w:rsid w:val="00B442C0"/>
    <w:rsid w:val="00B4444A"/>
    <w:rsid w:val="00B44A71"/>
    <w:rsid w:val="00B44AE5"/>
    <w:rsid w:val="00B45271"/>
    <w:rsid w:val="00B4668C"/>
    <w:rsid w:val="00B46B4F"/>
    <w:rsid w:val="00B51B7C"/>
    <w:rsid w:val="00B51D61"/>
    <w:rsid w:val="00B51EC7"/>
    <w:rsid w:val="00B53643"/>
    <w:rsid w:val="00B54D82"/>
    <w:rsid w:val="00B55D51"/>
    <w:rsid w:val="00B56C4A"/>
    <w:rsid w:val="00B56EB1"/>
    <w:rsid w:val="00B61880"/>
    <w:rsid w:val="00B63F4B"/>
    <w:rsid w:val="00B646A8"/>
    <w:rsid w:val="00B67A2A"/>
    <w:rsid w:val="00B7379F"/>
    <w:rsid w:val="00B7397E"/>
    <w:rsid w:val="00B7596B"/>
    <w:rsid w:val="00B763FD"/>
    <w:rsid w:val="00B76682"/>
    <w:rsid w:val="00B770FC"/>
    <w:rsid w:val="00B8117F"/>
    <w:rsid w:val="00B81C03"/>
    <w:rsid w:val="00B824D5"/>
    <w:rsid w:val="00B82501"/>
    <w:rsid w:val="00B85759"/>
    <w:rsid w:val="00B85CBA"/>
    <w:rsid w:val="00B85FA8"/>
    <w:rsid w:val="00B90425"/>
    <w:rsid w:val="00B90792"/>
    <w:rsid w:val="00B92517"/>
    <w:rsid w:val="00B9291B"/>
    <w:rsid w:val="00B93167"/>
    <w:rsid w:val="00B94DDD"/>
    <w:rsid w:val="00B955E2"/>
    <w:rsid w:val="00B95D7A"/>
    <w:rsid w:val="00B969F9"/>
    <w:rsid w:val="00BA1321"/>
    <w:rsid w:val="00BA5BFD"/>
    <w:rsid w:val="00BA6033"/>
    <w:rsid w:val="00BA6D3E"/>
    <w:rsid w:val="00BA6FE6"/>
    <w:rsid w:val="00BA7AF2"/>
    <w:rsid w:val="00BA7B90"/>
    <w:rsid w:val="00BB0032"/>
    <w:rsid w:val="00BB2203"/>
    <w:rsid w:val="00BB2C9D"/>
    <w:rsid w:val="00BC32A7"/>
    <w:rsid w:val="00BC3627"/>
    <w:rsid w:val="00BC37DE"/>
    <w:rsid w:val="00BC3B96"/>
    <w:rsid w:val="00BC6CA2"/>
    <w:rsid w:val="00BD0204"/>
    <w:rsid w:val="00BD272C"/>
    <w:rsid w:val="00BD27B8"/>
    <w:rsid w:val="00BD3F53"/>
    <w:rsid w:val="00BD7E18"/>
    <w:rsid w:val="00BE1B55"/>
    <w:rsid w:val="00BE4E3D"/>
    <w:rsid w:val="00BE584F"/>
    <w:rsid w:val="00BE6D7E"/>
    <w:rsid w:val="00BF0929"/>
    <w:rsid w:val="00BF1125"/>
    <w:rsid w:val="00BF287C"/>
    <w:rsid w:val="00BF520E"/>
    <w:rsid w:val="00BF58C4"/>
    <w:rsid w:val="00BF7A18"/>
    <w:rsid w:val="00C00FFE"/>
    <w:rsid w:val="00C012E2"/>
    <w:rsid w:val="00C02989"/>
    <w:rsid w:val="00C0562E"/>
    <w:rsid w:val="00C05EFA"/>
    <w:rsid w:val="00C06141"/>
    <w:rsid w:val="00C1264A"/>
    <w:rsid w:val="00C144E6"/>
    <w:rsid w:val="00C148BF"/>
    <w:rsid w:val="00C16188"/>
    <w:rsid w:val="00C166DF"/>
    <w:rsid w:val="00C16F4C"/>
    <w:rsid w:val="00C17E5D"/>
    <w:rsid w:val="00C20D3A"/>
    <w:rsid w:val="00C21D38"/>
    <w:rsid w:val="00C220D3"/>
    <w:rsid w:val="00C22D6C"/>
    <w:rsid w:val="00C23045"/>
    <w:rsid w:val="00C23834"/>
    <w:rsid w:val="00C25254"/>
    <w:rsid w:val="00C307ED"/>
    <w:rsid w:val="00C32571"/>
    <w:rsid w:val="00C35C73"/>
    <w:rsid w:val="00C36A61"/>
    <w:rsid w:val="00C41F60"/>
    <w:rsid w:val="00C41FD5"/>
    <w:rsid w:val="00C42888"/>
    <w:rsid w:val="00C517BB"/>
    <w:rsid w:val="00C5263D"/>
    <w:rsid w:val="00C53D92"/>
    <w:rsid w:val="00C5417B"/>
    <w:rsid w:val="00C554F2"/>
    <w:rsid w:val="00C55BDA"/>
    <w:rsid w:val="00C55C50"/>
    <w:rsid w:val="00C62098"/>
    <w:rsid w:val="00C62256"/>
    <w:rsid w:val="00C627EA"/>
    <w:rsid w:val="00C62CE8"/>
    <w:rsid w:val="00C6393E"/>
    <w:rsid w:val="00C63CE1"/>
    <w:rsid w:val="00C66744"/>
    <w:rsid w:val="00C67D6F"/>
    <w:rsid w:val="00C67DE7"/>
    <w:rsid w:val="00C70E0E"/>
    <w:rsid w:val="00C7173E"/>
    <w:rsid w:val="00C72E8B"/>
    <w:rsid w:val="00C72F1E"/>
    <w:rsid w:val="00C75E28"/>
    <w:rsid w:val="00C77500"/>
    <w:rsid w:val="00C77B4C"/>
    <w:rsid w:val="00C80719"/>
    <w:rsid w:val="00C81CA5"/>
    <w:rsid w:val="00C820ED"/>
    <w:rsid w:val="00C8226D"/>
    <w:rsid w:val="00C82277"/>
    <w:rsid w:val="00C83BF3"/>
    <w:rsid w:val="00C85535"/>
    <w:rsid w:val="00C8576F"/>
    <w:rsid w:val="00C863B7"/>
    <w:rsid w:val="00C86694"/>
    <w:rsid w:val="00C87915"/>
    <w:rsid w:val="00C87D32"/>
    <w:rsid w:val="00C9205E"/>
    <w:rsid w:val="00C927E9"/>
    <w:rsid w:val="00C92A5B"/>
    <w:rsid w:val="00C92A99"/>
    <w:rsid w:val="00C95EC7"/>
    <w:rsid w:val="00C97E71"/>
    <w:rsid w:val="00CA275D"/>
    <w:rsid w:val="00CA2A85"/>
    <w:rsid w:val="00CA3F5D"/>
    <w:rsid w:val="00CA4266"/>
    <w:rsid w:val="00CA5E33"/>
    <w:rsid w:val="00CB0038"/>
    <w:rsid w:val="00CB0BA6"/>
    <w:rsid w:val="00CB1CED"/>
    <w:rsid w:val="00CB4A1F"/>
    <w:rsid w:val="00CB5F25"/>
    <w:rsid w:val="00CB6A16"/>
    <w:rsid w:val="00CB7B35"/>
    <w:rsid w:val="00CC065D"/>
    <w:rsid w:val="00CC073F"/>
    <w:rsid w:val="00CC170E"/>
    <w:rsid w:val="00CC18B3"/>
    <w:rsid w:val="00CC464B"/>
    <w:rsid w:val="00CC485F"/>
    <w:rsid w:val="00CC4960"/>
    <w:rsid w:val="00CC4FEC"/>
    <w:rsid w:val="00CC73E6"/>
    <w:rsid w:val="00CD1687"/>
    <w:rsid w:val="00CD1FD2"/>
    <w:rsid w:val="00CD36A0"/>
    <w:rsid w:val="00CD3FDA"/>
    <w:rsid w:val="00CD3FF6"/>
    <w:rsid w:val="00CD42D8"/>
    <w:rsid w:val="00CD46D3"/>
    <w:rsid w:val="00CD6C8A"/>
    <w:rsid w:val="00CD7B98"/>
    <w:rsid w:val="00CE005D"/>
    <w:rsid w:val="00CE0173"/>
    <w:rsid w:val="00CE124C"/>
    <w:rsid w:val="00CE16CB"/>
    <w:rsid w:val="00CE2277"/>
    <w:rsid w:val="00CE2F3B"/>
    <w:rsid w:val="00CE44CB"/>
    <w:rsid w:val="00CE4F11"/>
    <w:rsid w:val="00CE59CC"/>
    <w:rsid w:val="00CE5B51"/>
    <w:rsid w:val="00CE5C9B"/>
    <w:rsid w:val="00CE5E91"/>
    <w:rsid w:val="00CE6381"/>
    <w:rsid w:val="00CF06B2"/>
    <w:rsid w:val="00CF2989"/>
    <w:rsid w:val="00CF314A"/>
    <w:rsid w:val="00CF5381"/>
    <w:rsid w:val="00CF5699"/>
    <w:rsid w:val="00CF7FF3"/>
    <w:rsid w:val="00D00A33"/>
    <w:rsid w:val="00D01E54"/>
    <w:rsid w:val="00D039E0"/>
    <w:rsid w:val="00D044AD"/>
    <w:rsid w:val="00D058D8"/>
    <w:rsid w:val="00D05A77"/>
    <w:rsid w:val="00D10010"/>
    <w:rsid w:val="00D11A19"/>
    <w:rsid w:val="00D12A42"/>
    <w:rsid w:val="00D141A9"/>
    <w:rsid w:val="00D14661"/>
    <w:rsid w:val="00D14E93"/>
    <w:rsid w:val="00D1598D"/>
    <w:rsid w:val="00D16059"/>
    <w:rsid w:val="00D16995"/>
    <w:rsid w:val="00D175DB"/>
    <w:rsid w:val="00D177BB"/>
    <w:rsid w:val="00D217BD"/>
    <w:rsid w:val="00D23081"/>
    <w:rsid w:val="00D25590"/>
    <w:rsid w:val="00D26B12"/>
    <w:rsid w:val="00D2780C"/>
    <w:rsid w:val="00D30B58"/>
    <w:rsid w:val="00D30B91"/>
    <w:rsid w:val="00D30E2D"/>
    <w:rsid w:val="00D31DE2"/>
    <w:rsid w:val="00D360DF"/>
    <w:rsid w:val="00D365C6"/>
    <w:rsid w:val="00D36819"/>
    <w:rsid w:val="00D40948"/>
    <w:rsid w:val="00D40F21"/>
    <w:rsid w:val="00D41302"/>
    <w:rsid w:val="00D41FC2"/>
    <w:rsid w:val="00D42768"/>
    <w:rsid w:val="00D43A56"/>
    <w:rsid w:val="00D443C7"/>
    <w:rsid w:val="00D44D58"/>
    <w:rsid w:val="00D4601E"/>
    <w:rsid w:val="00D46AAF"/>
    <w:rsid w:val="00D46ABB"/>
    <w:rsid w:val="00D47EB9"/>
    <w:rsid w:val="00D508BC"/>
    <w:rsid w:val="00D5329C"/>
    <w:rsid w:val="00D53DF6"/>
    <w:rsid w:val="00D54830"/>
    <w:rsid w:val="00D56F11"/>
    <w:rsid w:val="00D61186"/>
    <w:rsid w:val="00D63539"/>
    <w:rsid w:val="00D647D8"/>
    <w:rsid w:val="00D665D7"/>
    <w:rsid w:val="00D70D76"/>
    <w:rsid w:val="00D72A3B"/>
    <w:rsid w:val="00D72B22"/>
    <w:rsid w:val="00D73327"/>
    <w:rsid w:val="00D750E4"/>
    <w:rsid w:val="00D7528E"/>
    <w:rsid w:val="00D75682"/>
    <w:rsid w:val="00D76BBF"/>
    <w:rsid w:val="00D7715F"/>
    <w:rsid w:val="00D77718"/>
    <w:rsid w:val="00D80BB8"/>
    <w:rsid w:val="00D81242"/>
    <w:rsid w:val="00D8182E"/>
    <w:rsid w:val="00D82452"/>
    <w:rsid w:val="00D82456"/>
    <w:rsid w:val="00D8253C"/>
    <w:rsid w:val="00D82692"/>
    <w:rsid w:val="00D84319"/>
    <w:rsid w:val="00D862CA"/>
    <w:rsid w:val="00D912B2"/>
    <w:rsid w:val="00D91CC9"/>
    <w:rsid w:val="00D9266D"/>
    <w:rsid w:val="00D947BE"/>
    <w:rsid w:val="00DA0074"/>
    <w:rsid w:val="00DA0EA7"/>
    <w:rsid w:val="00DA1B85"/>
    <w:rsid w:val="00DA21A5"/>
    <w:rsid w:val="00DA2930"/>
    <w:rsid w:val="00DA2D05"/>
    <w:rsid w:val="00DA39B7"/>
    <w:rsid w:val="00DA420A"/>
    <w:rsid w:val="00DA5015"/>
    <w:rsid w:val="00DA6B37"/>
    <w:rsid w:val="00DA6C47"/>
    <w:rsid w:val="00DA6D3F"/>
    <w:rsid w:val="00DA7095"/>
    <w:rsid w:val="00DB2121"/>
    <w:rsid w:val="00DB36CB"/>
    <w:rsid w:val="00DB39F6"/>
    <w:rsid w:val="00DB5315"/>
    <w:rsid w:val="00DB6D39"/>
    <w:rsid w:val="00DB73D1"/>
    <w:rsid w:val="00DC1617"/>
    <w:rsid w:val="00DC33E6"/>
    <w:rsid w:val="00DC3D0D"/>
    <w:rsid w:val="00DC407D"/>
    <w:rsid w:val="00DC42E2"/>
    <w:rsid w:val="00DC453A"/>
    <w:rsid w:val="00DC50B4"/>
    <w:rsid w:val="00DC5FC6"/>
    <w:rsid w:val="00DD0683"/>
    <w:rsid w:val="00DD235A"/>
    <w:rsid w:val="00DD2F40"/>
    <w:rsid w:val="00DD32A3"/>
    <w:rsid w:val="00DD663C"/>
    <w:rsid w:val="00DD792A"/>
    <w:rsid w:val="00DD7C2A"/>
    <w:rsid w:val="00DE1CDF"/>
    <w:rsid w:val="00DE20F9"/>
    <w:rsid w:val="00DE2F9E"/>
    <w:rsid w:val="00DE3217"/>
    <w:rsid w:val="00DE4242"/>
    <w:rsid w:val="00DE44F5"/>
    <w:rsid w:val="00DE502B"/>
    <w:rsid w:val="00DE54B9"/>
    <w:rsid w:val="00DE67F4"/>
    <w:rsid w:val="00DF1444"/>
    <w:rsid w:val="00DF1AC4"/>
    <w:rsid w:val="00DF2527"/>
    <w:rsid w:val="00DF26B1"/>
    <w:rsid w:val="00DF29BB"/>
    <w:rsid w:val="00DF51EA"/>
    <w:rsid w:val="00DF5DB5"/>
    <w:rsid w:val="00DF61E8"/>
    <w:rsid w:val="00DF6FA7"/>
    <w:rsid w:val="00DF7B08"/>
    <w:rsid w:val="00E0021B"/>
    <w:rsid w:val="00E00C52"/>
    <w:rsid w:val="00E0178C"/>
    <w:rsid w:val="00E02E3C"/>
    <w:rsid w:val="00E036C7"/>
    <w:rsid w:val="00E038EA"/>
    <w:rsid w:val="00E03C16"/>
    <w:rsid w:val="00E06BA1"/>
    <w:rsid w:val="00E10539"/>
    <w:rsid w:val="00E10E42"/>
    <w:rsid w:val="00E115BE"/>
    <w:rsid w:val="00E11FFA"/>
    <w:rsid w:val="00E12A7C"/>
    <w:rsid w:val="00E12EB1"/>
    <w:rsid w:val="00E13040"/>
    <w:rsid w:val="00E15307"/>
    <w:rsid w:val="00E16E8A"/>
    <w:rsid w:val="00E1788B"/>
    <w:rsid w:val="00E215F4"/>
    <w:rsid w:val="00E22AE9"/>
    <w:rsid w:val="00E22FEC"/>
    <w:rsid w:val="00E2365B"/>
    <w:rsid w:val="00E23F41"/>
    <w:rsid w:val="00E23FFE"/>
    <w:rsid w:val="00E247EE"/>
    <w:rsid w:val="00E25357"/>
    <w:rsid w:val="00E26559"/>
    <w:rsid w:val="00E26A83"/>
    <w:rsid w:val="00E279FD"/>
    <w:rsid w:val="00E3077A"/>
    <w:rsid w:val="00E308B0"/>
    <w:rsid w:val="00E30BE1"/>
    <w:rsid w:val="00E3181C"/>
    <w:rsid w:val="00E31FE3"/>
    <w:rsid w:val="00E32FA9"/>
    <w:rsid w:val="00E334F7"/>
    <w:rsid w:val="00E34A5D"/>
    <w:rsid w:val="00E35164"/>
    <w:rsid w:val="00E358FC"/>
    <w:rsid w:val="00E3651C"/>
    <w:rsid w:val="00E400A4"/>
    <w:rsid w:val="00E406A7"/>
    <w:rsid w:val="00E4238A"/>
    <w:rsid w:val="00E4668F"/>
    <w:rsid w:val="00E502E1"/>
    <w:rsid w:val="00E519E0"/>
    <w:rsid w:val="00E52412"/>
    <w:rsid w:val="00E53799"/>
    <w:rsid w:val="00E53C28"/>
    <w:rsid w:val="00E53EE9"/>
    <w:rsid w:val="00E544AE"/>
    <w:rsid w:val="00E60F05"/>
    <w:rsid w:val="00E6592C"/>
    <w:rsid w:val="00E661B1"/>
    <w:rsid w:val="00E66330"/>
    <w:rsid w:val="00E676DF"/>
    <w:rsid w:val="00E702E1"/>
    <w:rsid w:val="00E70E3B"/>
    <w:rsid w:val="00E71305"/>
    <w:rsid w:val="00E72C28"/>
    <w:rsid w:val="00E73F2F"/>
    <w:rsid w:val="00E747E4"/>
    <w:rsid w:val="00E75F81"/>
    <w:rsid w:val="00E76624"/>
    <w:rsid w:val="00E76F9C"/>
    <w:rsid w:val="00E7742D"/>
    <w:rsid w:val="00E80591"/>
    <w:rsid w:val="00E821E8"/>
    <w:rsid w:val="00E8227C"/>
    <w:rsid w:val="00E8546B"/>
    <w:rsid w:val="00E85F8B"/>
    <w:rsid w:val="00E90010"/>
    <w:rsid w:val="00E906EC"/>
    <w:rsid w:val="00E9074F"/>
    <w:rsid w:val="00E909EE"/>
    <w:rsid w:val="00E90A2F"/>
    <w:rsid w:val="00E93F26"/>
    <w:rsid w:val="00E94C25"/>
    <w:rsid w:val="00E959F2"/>
    <w:rsid w:val="00E9611B"/>
    <w:rsid w:val="00E9779D"/>
    <w:rsid w:val="00E97CDF"/>
    <w:rsid w:val="00E97CFE"/>
    <w:rsid w:val="00EA16E8"/>
    <w:rsid w:val="00EA288D"/>
    <w:rsid w:val="00EA34FA"/>
    <w:rsid w:val="00EA3974"/>
    <w:rsid w:val="00EA640C"/>
    <w:rsid w:val="00EB1A2C"/>
    <w:rsid w:val="00EB2D05"/>
    <w:rsid w:val="00EB2F03"/>
    <w:rsid w:val="00EB39AC"/>
    <w:rsid w:val="00EB46D5"/>
    <w:rsid w:val="00EB4981"/>
    <w:rsid w:val="00EC0B84"/>
    <w:rsid w:val="00EC0DB9"/>
    <w:rsid w:val="00EC133C"/>
    <w:rsid w:val="00EC14EE"/>
    <w:rsid w:val="00EC2120"/>
    <w:rsid w:val="00EC2511"/>
    <w:rsid w:val="00EC271E"/>
    <w:rsid w:val="00EC2943"/>
    <w:rsid w:val="00EC6006"/>
    <w:rsid w:val="00ED1DBE"/>
    <w:rsid w:val="00ED2F60"/>
    <w:rsid w:val="00ED3774"/>
    <w:rsid w:val="00ED383F"/>
    <w:rsid w:val="00ED3AF3"/>
    <w:rsid w:val="00ED3B9B"/>
    <w:rsid w:val="00ED3E62"/>
    <w:rsid w:val="00ED419D"/>
    <w:rsid w:val="00ED43DD"/>
    <w:rsid w:val="00ED4BB1"/>
    <w:rsid w:val="00ED5639"/>
    <w:rsid w:val="00ED618A"/>
    <w:rsid w:val="00ED6D5C"/>
    <w:rsid w:val="00ED7278"/>
    <w:rsid w:val="00ED750B"/>
    <w:rsid w:val="00EE03EE"/>
    <w:rsid w:val="00EE06DE"/>
    <w:rsid w:val="00EE15FE"/>
    <w:rsid w:val="00EE2460"/>
    <w:rsid w:val="00EE3937"/>
    <w:rsid w:val="00EE3A3C"/>
    <w:rsid w:val="00EE6321"/>
    <w:rsid w:val="00EE7B7C"/>
    <w:rsid w:val="00EE7C15"/>
    <w:rsid w:val="00EE7EAA"/>
    <w:rsid w:val="00EE7EFE"/>
    <w:rsid w:val="00EF0332"/>
    <w:rsid w:val="00EF0B1B"/>
    <w:rsid w:val="00EF2D14"/>
    <w:rsid w:val="00EF34C4"/>
    <w:rsid w:val="00EF3F2C"/>
    <w:rsid w:val="00EF5618"/>
    <w:rsid w:val="00EF5A1A"/>
    <w:rsid w:val="00EF5DB2"/>
    <w:rsid w:val="00EF7D37"/>
    <w:rsid w:val="00F00888"/>
    <w:rsid w:val="00F00D27"/>
    <w:rsid w:val="00F01903"/>
    <w:rsid w:val="00F02A9B"/>
    <w:rsid w:val="00F03491"/>
    <w:rsid w:val="00F03A68"/>
    <w:rsid w:val="00F04EB1"/>
    <w:rsid w:val="00F0636C"/>
    <w:rsid w:val="00F0642F"/>
    <w:rsid w:val="00F072E8"/>
    <w:rsid w:val="00F07966"/>
    <w:rsid w:val="00F10EA3"/>
    <w:rsid w:val="00F12147"/>
    <w:rsid w:val="00F1336B"/>
    <w:rsid w:val="00F13E63"/>
    <w:rsid w:val="00F1499A"/>
    <w:rsid w:val="00F15B9C"/>
    <w:rsid w:val="00F16D70"/>
    <w:rsid w:val="00F212BF"/>
    <w:rsid w:val="00F25F61"/>
    <w:rsid w:val="00F279A6"/>
    <w:rsid w:val="00F300A6"/>
    <w:rsid w:val="00F31877"/>
    <w:rsid w:val="00F31CE6"/>
    <w:rsid w:val="00F3326E"/>
    <w:rsid w:val="00F33323"/>
    <w:rsid w:val="00F33F8B"/>
    <w:rsid w:val="00F341E9"/>
    <w:rsid w:val="00F345C9"/>
    <w:rsid w:val="00F358BE"/>
    <w:rsid w:val="00F408CB"/>
    <w:rsid w:val="00F40F2F"/>
    <w:rsid w:val="00F42D9D"/>
    <w:rsid w:val="00F42FD0"/>
    <w:rsid w:val="00F44E29"/>
    <w:rsid w:val="00F467EC"/>
    <w:rsid w:val="00F46A3E"/>
    <w:rsid w:val="00F47A1F"/>
    <w:rsid w:val="00F54800"/>
    <w:rsid w:val="00F54997"/>
    <w:rsid w:val="00F60DDD"/>
    <w:rsid w:val="00F61987"/>
    <w:rsid w:val="00F65942"/>
    <w:rsid w:val="00F66E01"/>
    <w:rsid w:val="00F7182C"/>
    <w:rsid w:val="00F7650A"/>
    <w:rsid w:val="00F76B66"/>
    <w:rsid w:val="00F7733E"/>
    <w:rsid w:val="00F8292A"/>
    <w:rsid w:val="00F83140"/>
    <w:rsid w:val="00F834DE"/>
    <w:rsid w:val="00F83DAB"/>
    <w:rsid w:val="00F85A88"/>
    <w:rsid w:val="00F85F58"/>
    <w:rsid w:val="00F878F5"/>
    <w:rsid w:val="00F87D11"/>
    <w:rsid w:val="00F901A5"/>
    <w:rsid w:val="00F92356"/>
    <w:rsid w:val="00F929DF"/>
    <w:rsid w:val="00F9378C"/>
    <w:rsid w:val="00F93CAC"/>
    <w:rsid w:val="00F94BEC"/>
    <w:rsid w:val="00F95FF6"/>
    <w:rsid w:val="00F9637B"/>
    <w:rsid w:val="00F9655B"/>
    <w:rsid w:val="00F96E68"/>
    <w:rsid w:val="00FA1175"/>
    <w:rsid w:val="00FA1331"/>
    <w:rsid w:val="00FA2629"/>
    <w:rsid w:val="00FA387F"/>
    <w:rsid w:val="00FA3BA2"/>
    <w:rsid w:val="00FA4B9D"/>
    <w:rsid w:val="00FA58EF"/>
    <w:rsid w:val="00FA5EAC"/>
    <w:rsid w:val="00FB25EA"/>
    <w:rsid w:val="00FB261C"/>
    <w:rsid w:val="00FB6187"/>
    <w:rsid w:val="00FC0C82"/>
    <w:rsid w:val="00FC10D2"/>
    <w:rsid w:val="00FC3718"/>
    <w:rsid w:val="00FC707E"/>
    <w:rsid w:val="00FD019C"/>
    <w:rsid w:val="00FD10B7"/>
    <w:rsid w:val="00FD12F3"/>
    <w:rsid w:val="00FD2557"/>
    <w:rsid w:val="00FD2634"/>
    <w:rsid w:val="00FD3EC1"/>
    <w:rsid w:val="00FD417F"/>
    <w:rsid w:val="00FD4CCC"/>
    <w:rsid w:val="00FD5F3B"/>
    <w:rsid w:val="00FE02FB"/>
    <w:rsid w:val="00FE17CD"/>
    <w:rsid w:val="00FE203B"/>
    <w:rsid w:val="00FE2E4B"/>
    <w:rsid w:val="00FE32E4"/>
    <w:rsid w:val="00FE3AEF"/>
    <w:rsid w:val="00FE3CD0"/>
    <w:rsid w:val="00FE4F21"/>
    <w:rsid w:val="00FE5536"/>
    <w:rsid w:val="00FE5F23"/>
    <w:rsid w:val="00FF06C8"/>
    <w:rsid w:val="00FF0A7E"/>
    <w:rsid w:val="00FF1E28"/>
    <w:rsid w:val="00FF40F8"/>
    <w:rsid w:val="00FF54F2"/>
    <w:rsid w:val="00FF65E1"/>
    <w:rsid w:val="00FF6B51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53"/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B11A53"/>
    <w:pPr>
      <w:widowControl w:val="0"/>
    </w:pPr>
    <w:rPr>
      <w:rFonts w:ascii="Arial" w:eastAsia="Times New Roman" w:hAnsi="Arial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B11A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5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276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7680"/>
    <w:rPr>
      <w:rFonts w:eastAsia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9276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7680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10</Pages>
  <Words>5710</Words>
  <Characters>3256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UzhRDA2021PC-013</dc:creator>
  <cp:keywords/>
  <dc:description/>
  <cp:lastModifiedBy>User</cp:lastModifiedBy>
  <cp:revision>9</cp:revision>
  <cp:lastPrinted>2025-01-13T08:53:00Z</cp:lastPrinted>
  <dcterms:created xsi:type="dcterms:W3CDTF">2025-01-08T08:35:00Z</dcterms:created>
  <dcterms:modified xsi:type="dcterms:W3CDTF">2025-01-14T07:50:00Z</dcterms:modified>
</cp:coreProperties>
</file>